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E4CF" w14:textId="77777777"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14:paraId="0F849032" w14:textId="77777777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6489AD" w14:textId="77777777"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851A5E0" wp14:editId="1F5572C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72A058F9" w14:textId="77777777"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14:paraId="0C8233AF" w14:textId="77777777"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14:paraId="7A057159" w14:textId="77777777"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1A5E0" id="Rectangle 3" o:spid="_x0000_s1026" style="position:absolute;left:0;text-align:left;margin-left: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" o:allowincell="f" filled="f" stroked="f">
                      <v:textbox>
                        <w:txbxContent>
                          <w:p w14:paraId="72A058F9" w14:textId="77777777"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14:paraId="0C8233AF" w14:textId="77777777"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14:paraId="7A057159" w14:textId="77777777"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C20B4BA" wp14:editId="7DC2102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029FB2" w14:textId="77777777"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14:paraId="4CB52E14" w14:textId="77777777" w:rsidR="00E81B21" w:rsidRPr="000E7B54" w:rsidRDefault="00E81B21">
            <w:pPr>
              <w:rPr>
                <w:sz w:val="16"/>
              </w:rPr>
            </w:pPr>
          </w:p>
          <w:p w14:paraId="5DB59ADE" w14:textId="77777777" w:rsidR="00E81B21" w:rsidRPr="000E7B54" w:rsidRDefault="00E81B21">
            <w:pPr>
              <w:rPr>
                <w:b/>
              </w:rPr>
            </w:pPr>
          </w:p>
          <w:p w14:paraId="1B031C2E" w14:textId="77777777"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15CC8E8" w14:textId="77777777"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14:paraId="3F944EF6" w14:textId="77777777"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14:paraId="37A615AD" w14:textId="77777777"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14:paraId="799A4D4F" w14:textId="77777777"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14:paraId="2F94CA22" w14:textId="77777777"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14:paraId="7A1B4CB2" w14:textId="77777777"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14:paraId="045A3A69" w14:textId="77777777"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14:paraId="147F776F" w14:textId="77777777"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14:paraId="79159405" w14:textId="77777777" w:rsidR="00E81B21" w:rsidRPr="005C7454" w:rsidRDefault="00236167" w:rsidP="00445D58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445D58">
              <w:rPr>
                <w:rFonts w:ascii="Arial" w:hAnsi="Arial"/>
                <w:b/>
                <w:u w:val="single"/>
              </w:rPr>
              <w:t xml:space="preserve">February 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177DA2">
              <w:rPr>
                <w:rFonts w:ascii="Arial" w:hAnsi="Arial"/>
                <w:b/>
                <w:u w:val="singl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C7495" w14:textId="77777777"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8F24DB6" wp14:editId="229BF2B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716034" w14:textId="77777777" w:rsidR="00E81B21" w:rsidRDefault="00E81B21" w:rsidP="00445D58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>CR. ref. 1</w:t>
            </w:r>
            <w:r w:rsidR="00AE3083">
              <w:rPr>
                <w:sz w:val="23"/>
                <w:u w:val="single"/>
              </w:rPr>
              <w:t>9</w:t>
            </w:r>
            <w:r w:rsidR="00445D58">
              <w:rPr>
                <w:sz w:val="23"/>
                <w:u w:val="single"/>
              </w:rPr>
              <w:t>5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14:paraId="6B9C97D1" w14:textId="77777777"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45D58"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 </w:t>
      </w:r>
      <w:r w:rsidR="00A75505">
        <w:rPr>
          <w:rFonts w:ascii="Arial" w:hAnsi="Arial" w:cs="Arial"/>
        </w:rPr>
        <w:t xml:space="preserve"> </w:t>
      </w:r>
      <w:r w:rsidR="00445D58">
        <w:rPr>
          <w:rFonts w:ascii="Arial" w:hAnsi="Arial" w:cs="Arial"/>
        </w:rPr>
        <w:t>7</w:t>
      </w:r>
      <w:r w:rsidR="00445D58" w:rsidRPr="00445D58">
        <w:rPr>
          <w:rFonts w:ascii="Arial" w:hAnsi="Arial" w:cs="Arial"/>
          <w:vertAlign w:val="superscript"/>
        </w:rPr>
        <w:t>th</w:t>
      </w:r>
      <w:r w:rsidR="00445D58">
        <w:rPr>
          <w:rFonts w:ascii="Arial" w:hAnsi="Arial" w:cs="Arial"/>
        </w:rPr>
        <w:t xml:space="preserve"> April</w:t>
      </w:r>
      <w:r w:rsidR="00177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</w:p>
    <w:p w14:paraId="71791BF8" w14:textId="77777777" w:rsidR="006942F3" w:rsidRPr="003B0CF0" w:rsidRDefault="006942F3" w:rsidP="00103DEA">
      <w:pPr>
        <w:rPr>
          <w:rFonts w:ascii="Arial" w:hAnsi="Arial" w:cs="Arial"/>
          <w:sz w:val="20"/>
        </w:rPr>
      </w:pPr>
    </w:p>
    <w:p w14:paraId="4E32DA6D" w14:textId="77777777" w:rsidR="00103DEA" w:rsidRPr="009C3D44" w:rsidRDefault="00103DEA" w:rsidP="00103DEA">
      <w:pPr>
        <w:rPr>
          <w:rFonts w:ascii="Arial" w:hAnsi="Arial" w:cs="Arial"/>
          <w:sz w:val="16"/>
          <w:szCs w:val="16"/>
        </w:rPr>
      </w:pPr>
    </w:p>
    <w:p w14:paraId="0FF25FA4" w14:textId="77777777"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445D58">
        <w:rPr>
          <w:rFonts w:ascii="Arial" w:hAnsi="Arial" w:cs="Arial"/>
          <w:szCs w:val="24"/>
        </w:rPr>
        <w:t>February</w:t>
      </w:r>
      <w:r>
        <w:rPr>
          <w:rFonts w:ascii="Arial" w:hAnsi="Arial" w:cs="Arial"/>
          <w:szCs w:val="24"/>
        </w:rPr>
        <w:t xml:space="preserve"> 202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there w</w:t>
      </w:r>
      <w:r w:rsidR="00445D58">
        <w:rPr>
          <w:rFonts w:ascii="Arial" w:hAnsi="Arial" w:cs="Arial"/>
          <w:szCs w:val="24"/>
        </w:rPr>
        <w:t>as</w:t>
      </w:r>
      <w:r w:rsidR="008A2B9E">
        <w:rPr>
          <w:rFonts w:ascii="Arial" w:hAnsi="Arial" w:cs="Arial"/>
          <w:szCs w:val="24"/>
        </w:rPr>
        <w:t xml:space="preserve"> </w:t>
      </w:r>
      <w:r w:rsidR="00445D58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crime reported in Somersham, </w:t>
      </w:r>
      <w:r w:rsidR="000D1796">
        <w:rPr>
          <w:rFonts w:ascii="Arial" w:hAnsi="Arial" w:cs="Arial"/>
          <w:szCs w:val="24"/>
        </w:rPr>
        <w:t xml:space="preserve"> </w:t>
      </w:r>
      <w:r w:rsidR="006637E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in  Offton, </w:t>
      </w:r>
      <w:r w:rsidR="00177DA2">
        <w:rPr>
          <w:rFonts w:ascii="Arial" w:hAnsi="Arial" w:cs="Arial"/>
          <w:szCs w:val="24"/>
        </w:rPr>
        <w:t xml:space="preserve">1 </w:t>
      </w:r>
      <w:r>
        <w:rPr>
          <w:rFonts w:ascii="Arial" w:hAnsi="Arial" w:cs="Arial"/>
          <w:szCs w:val="24"/>
        </w:rPr>
        <w:t xml:space="preserve">in Willisham and 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in Flowton, they were the following:-</w:t>
      </w:r>
    </w:p>
    <w:p w14:paraId="604BDA76" w14:textId="77777777" w:rsidR="00103DEA" w:rsidRDefault="00103DEA" w:rsidP="00103DEA">
      <w:pPr>
        <w:rPr>
          <w:rFonts w:ascii="Arial" w:hAnsi="Arial" w:cs="Arial"/>
          <w:szCs w:val="24"/>
        </w:rPr>
      </w:pPr>
    </w:p>
    <w:p w14:paraId="5908D06F" w14:textId="77777777"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14:paraId="42311DEC" w14:textId="77777777" w:rsidR="00103DEA" w:rsidRDefault="00103DEA" w:rsidP="00103DEA">
      <w:pPr>
        <w:rPr>
          <w:rFonts w:ascii="Arial" w:hAnsi="Arial" w:cs="Arial"/>
          <w:szCs w:val="24"/>
        </w:rPr>
      </w:pPr>
    </w:p>
    <w:p w14:paraId="7155BA47" w14:textId="77777777" w:rsidR="00103DEA" w:rsidRDefault="00445D58" w:rsidP="00103DEA">
      <w:pPr>
        <w:pStyle w:val="ListParagraph"/>
        <w:numPr>
          <w:ilvl w:val="0"/>
          <w:numId w:val="20"/>
        </w:numPr>
        <w:rPr>
          <w:rFonts w:ascii="Arial" w:hAnsi="Arial" w:cs="Arial"/>
          <w:szCs w:val="24"/>
        </w:rPr>
      </w:pPr>
      <w:r w:rsidRPr="00A966DB">
        <w:rPr>
          <w:rFonts w:ascii="Arial" w:hAnsi="Arial" w:cs="Arial"/>
          <w:b/>
          <w:szCs w:val="24"/>
          <w:u w:val="single"/>
        </w:rPr>
        <w:t>Theft</w:t>
      </w:r>
      <w:r w:rsidR="00103DEA" w:rsidRPr="00A966DB">
        <w:rPr>
          <w:rFonts w:ascii="Arial" w:hAnsi="Arial" w:cs="Arial"/>
          <w:b/>
          <w:szCs w:val="24"/>
          <w:u w:val="single"/>
        </w:rPr>
        <w:t>.</w:t>
      </w:r>
      <w:r w:rsidR="00103DEA">
        <w:rPr>
          <w:rFonts w:ascii="Arial" w:hAnsi="Arial" w:cs="Arial"/>
          <w:szCs w:val="24"/>
        </w:rPr>
        <w:t xml:space="preserve">  On or near</w:t>
      </w:r>
      <w:r>
        <w:rPr>
          <w:rFonts w:ascii="Arial" w:hAnsi="Arial" w:cs="Arial"/>
          <w:szCs w:val="24"/>
        </w:rPr>
        <w:t xml:space="preserve"> Mill Lane</w:t>
      </w:r>
      <w:r w:rsidR="008A2B9E">
        <w:rPr>
          <w:rFonts w:ascii="Arial" w:hAnsi="Arial" w:cs="Arial"/>
          <w:szCs w:val="24"/>
        </w:rPr>
        <w:t>.</w:t>
      </w:r>
    </w:p>
    <w:p w14:paraId="00D823F1" w14:textId="77777777" w:rsidR="00103DEA" w:rsidRPr="008A2B9E" w:rsidRDefault="00103DEA" w:rsidP="00103DEA">
      <w:pPr>
        <w:rPr>
          <w:rFonts w:ascii="Arial" w:hAnsi="Arial" w:cs="Arial"/>
          <w:b/>
          <w:szCs w:val="24"/>
          <w:u w:val="single"/>
        </w:rPr>
      </w:pPr>
    </w:p>
    <w:p w14:paraId="7EE7889F" w14:textId="77777777"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Offton, </w:t>
      </w:r>
    </w:p>
    <w:p w14:paraId="1371452F" w14:textId="77777777"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14:paraId="7B77E008" w14:textId="77777777" w:rsidR="00177DA2" w:rsidRDefault="00445D58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Violence</w:t>
      </w:r>
      <w:r w:rsidRPr="00445D5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On or near Ipswich Road.</w:t>
      </w:r>
    </w:p>
    <w:p w14:paraId="40DA8971" w14:textId="77777777" w:rsidR="009C3D44" w:rsidRDefault="009C3D44" w:rsidP="00103DEA">
      <w:pPr>
        <w:rPr>
          <w:rFonts w:ascii="Arial" w:hAnsi="Arial" w:cs="Arial"/>
          <w:szCs w:val="24"/>
        </w:rPr>
      </w:pPr>
    </w:p>
    <w:p w14:paraId="1AD79BAE" w14:textId="77777777" w:rsidR="009C3D44" w:rsidRDefault="009C3D44" w:rsidP="009C3D44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Anti- Social- Behaviour</w:t>
      </w:r>
      <w:r>
        <w:rPr>
          <w:rFonts w:ascii="Arial" w:hAnsi="Arial" w:cs="Arial"/>
          <w:szCs w:val="24"/>
        </w:rPr>
        <w:t>. On or near Bildeston Road.</w:t>
      </w:r>
    </w:p>
    <w:p w14:paraId="5C7C1DB4" w14:textId="77777777" w:rsidR="00445D58" w:rsidRDefault="00445D58" w:rsidP="00103DEA">
      <w:pPr>
        <w:rPr>
          <w:rFonts w:ascii="Arial" w:hAnsi="Arial" w:cs="Arial"/>
          <w:szCs w:val="24"/>
        </w:rPr>
      </w:pPr>
    </w:p>
    <w:p w14:paraId="208C64C6" w14:textId="77777777" w:rsidR="00445D58" w:rsidRPr="00445D58" w:rsidRDefault="00445D58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 Crimes of </w:t>
      </w:r>
      <w:r w:rsidRPr="00445D58">
        <w:rPr>
          <w:rFonts w:ascii="Arial" w:hAnsi="Arial" w:cs="Arial"/>
          <w:b/>
          <w:szCs w:val="24"/>
          <w:u w:val="single"/>
        </w:rPr>
        <w:t>Violence</w:t>
      </w:r>
      <w:r>
        <w:rPr>
          <w:rFonts w:ascii="Arial" w:hAnsi="Arial" w:cs="Arial"/>
          <w:szCs w:val="24"/>
        </w:rPr>
        <w:t xml:space="preserve">, </w:t>
      </w:r>
      <w:r w:rsidRPr="000E3C8C">
        <w:rPr>
          <w:rFonts w:ascii="Arial" w:hAnsi="Arial" w:cs="Arial"/>
          <w:b/>
          <w:szCs w:val="24"/>
          <w:u w:val="single"/>
        </w:rPr>
        <w:t>Drugs</w:t>
      </w:r>
      <w:r>
        <w:rPr>
          <w:rFonts w:ascii="Arial" w:hAnsi="Arial" w:cs="Arial"/>
          <w:szCs w:val="24"/>
        </w:rPr>
        <w:t xml:space="preserve">, </w:t>
      </w:r>
      <w:r w:rsidRPr="000E3C8C">
        <w:rPr>
          <w:rFonts w:ascii="Arial" w:hAnsi="Arial" w:cs="Arial"/>
          <w:b/>
          <w:szCs w:val="24"/>
          <w:u w:val="single"/>
        </w:rPr>
        <w:t>Anti- Social- Behavi</w:t>
      </w:r>
      <w:r w:rsidR="009C3D44">
        <w:rPr>
          <w:rFonts w:ascii="Arial" w:hAnsi="Arial" w:cs="Arial"/>
          <w:b/>
          <w:szCs w:val="24"/>
          <w:u w:val="single"/>
        </w:rPr>
        <w:t>o</w:t>
      </w:r>
      <w:r w:rsidRPr="000E3C8C">
        <w:rPr>
          <w:rFonts w:ascii="Arial" w:hAnsi="Arial" w:cs="Arial"/>
          <w:b/>
          <w:szCs w:val="24"/>
          <w:u w:val="single"/>
        </w:rPr>
        <w:t>ur</w:t>
      </w:r>
      <w:r>
        <w:rPr>
          <w:rFonts w:ascii="Arial" w:hAnsi="Arial" w:cs="Arial"/>
          <w:szCs w:val="24"/>
        </w:rPr>
        <w:t>. On or near Village Hall.</w:t>
      </w:r>
    </w:p>
    <w:p w14:paraId="4502C65D" w14:textId="77777777" w:rsidR="009C3D44" w:rsidRPr="009C3D44" w:rsidRDefault="009C3D44" w:rsidP="00103DE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680ADBD" w14:textId="77777777"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Willisham</w:t>
      </w:r>
    </w:p>
    <w:p w14:paraId="6195D7DE" w14:textId="77777777" w:rsidR="00177DA2" w:rsidRDefault="00177DA2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873FEE" w14:textId="77777777" w:rsidR="00177DA2" w:rsidRDefault="000E3C8C" w:rsidP="00177DA2">
      <w:pPr>
        <w:rPr>
          <w:rFonts w:ascii="Arial" w:hAnsi="Arial" w:cs="Arial"/>
          <w:b/>
          <w:sz w:val="22"/>
          <w:szCs w:val="22"/>
          <w:u w:val="single"/>
        </w:rPr>
      </w:pPr>
      <w:r w:rsidRPr="000E3C8C">
        <w:rPr>
          <w:rFonts w:ascii="Arial" w:hAnsi="Arial" w:cs="Arial"/>
          <w:b/>
          <w:sz w:val="22"/>
          <w:szCs w:val="22"/>
          <w:u w:val="single"/>
        </w:rPr>
        <w:t>Violence</w:t>
      </w:r>
      <w:r w:rsidR="00177DA2" w:rsidRPr="00177DA2">
        <w:rPr>
          <w:rFonts w:ascii="Arial" w:hAnsi="Arial" w:cs="Arial"/>
          <w:sz w:val="22"/>
          <w:szCs w:val="22"/>
        </w:rPr>
        <w:t xml:space="preserve">.  On or </w:t>
      </w:r>
      <w:r w:rsidR="00235907">
        <w:rPr>
          <w:rFonts w:ascii="Arial" w:hAnsi="Arial" w:cs="Arial"/>
          <w:sz w:val="22"/>
          <w:szCs w:val="22"/>
        </w:rPr>
        <w:t xml:space="preserve">near </w:t>
      </w:r>
      <w:r w:rsidR="00177DA2" w:rsidRPr="00177DA2">
        <w:rPr>
          <w:rFonts w:ascii="Arial" w:hAnsi="Arial" w:cs="Arial"/>
          <w:sz w:val="22"/>
          <w:szCs w:val="22"/>
        </w:rPr>
        <w:t>North Acres.</w:t>
      </w:r>
    </w:p>
    <w:p w14:paraId="7BAC76F5" w14:textId="77777777" w:rsidR="00103DEA" w:rsidRPr="009C3D44" w:rsidRDefault="00103DEA" w:rsidP="00103DEA">
      <w:pPr>
        <w:jc w:val="center"/>
        <w:rPr>
          <w:rFonts w:ascii="Arial" w:hAnsi="Arial" w:cs="Arial"/>
          <w:b/>
          <w:sz w:val="20"/>
          <w:u w:val="single"/>
        </w:rPr>
      </w:pPr>
    </w:p>
    <w:p w14:paraId="225C8B9E" w14:textId="77777777"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Flowton</w:t>
      </w:r>
    </w:p>
    <w:p w14:paraId="5364F48E" w14:textId="77777777" w:rsidR="00103DEA" w:rsidRPr="003B0CF0" w:rsidRDefault="00103DEA" w:rsidP="00103DEA">
      <w:pPr>
        <w:jc w:val="center"/>
        <w:rPr>
          <w:rFonts w:ascii="Arial" w:hAnsi="Arial" w:cs="Arial"/>
          <w:b/>
          <w:sz w:val="22"/>
          <w:szCs w:val="22"/>
        </w:rPr>
      </w:pPr>
    </w:p>
    <w:p w14:paraId="6306C25A" w14:textId="77777777" w:rsidR="00177DA2" w:rsidRDefault="000E3C8C" w:rsidP="00177DA2">
      <w:pPr>
        <w:rPr>
          <w:rFonts w:ascii="Arial" w:hAnsi="Arial" w:cs="Arial"/>
          <w:b/>
          <w:szCs w:val="24"/>
          <w:u w:val="single"/>
        </w:rPr>
      </w:pPr>
      <w:r w:rsidRPr="000E3C8C">
        <w:rPr>
          <w:rFonts w:ascii="Arial" w:hAnsi="Arial" w:cs="Arial"/>
          <w:b/>
          <w:szCs w:val="24"/>
          <w:u w:val="single"/>
        </w:rPr>
        <w:t>Criminal Damage</w:t>
      </w:r>
      <w:r w:rsidR="00177DA2" w:rsidRPr="00177DA2">
        <w:rPr>
          <w:rFonts w:ascii="Arial" w:hAnsi="Arial" w:cs="Arial"/>
          <w:szCs w:val="24"/>
        </w:rPr>
        <w:t xml:space="preserve">.  </w:t>
      </w:r>
      <w:r w:rsidR="00177DA2">
        <w:rPr>
          <w:rFonts w:ascii="Arial" w:hAnsi="Arial" w:cs="Arial"/>
          <w:szCs w:val="24"/>
        </w:rPr>
        <w:t>O</w:t>
      </w:r>
      <w:r w:rsidR="00177DA2" w:rsidRPr="00177DA2">
        <w:rPr>
          <w:rFonts w:ascii="Arial" w:hAnsi="Arial" w:cs="Arial"/>
          <w:szCs w:val="24"/>
        </w:rPr>
        <w:t>n or near High Street</w:t>
      </w:r>
      <w:r w:rsidR="00177DA2">
        <w:rPr>
          <w:rFonts w:ascii="Arial" w:hAnsi="Arial" w:cs="Arial"/>
          <w:szCs w:val="24"/>
        </w:rPr>
        <w:t>.</w:t>
      </w:r>
    </w:p>
    <w:p w14:paraId="155ADD93" w14:textId="77777777" w:rsidR="00177DA2" w:rsidRDefault="00177DA2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14:paraId="59F312F0" w14:textId="77777777"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Stowmarket Area Crimes</w:t>
      </w:r>
    </w:p>
    <w:p w14:paraId="5D2A666A" w14:textId="77777777" w:rsidR="00103DEA" w:rsidRDefault="00103DEA" w:rsidP="00103DEA">
      <w:pPr>
        <w:jc w:val="center"/>
        <w:rPr>
          <w:rFonts w:ascii="Arial" w:hAnsi="Arial" w:cs="Arial"/>
          <w:szCs w:val="24"/>
        </w:rPr>
      </w:pPr>
    </w:p>
    <w:p w14:paraId="3EA7D98F" w14:textId="77777777"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0E3C8C">
        <w:rPr>
          <w:rFonts w:ascii="Arial" w:hAnsi="Arial" w:cs="Arial"/>
          <w:szCs w:val="24"/>
        </w:rPr>
        <w:t>February</w:t>
      </w:r>
      <w:r w:rsidR="0023590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</w:t>
      </w:r>
      <w:r w:rsidR="000E3C8C">
        <w:rPr>
          <w:rFonts w:ascii="Arial" w:hAnsi="Arial" w:cs="Arial"/>
          <w:szCs w:val="24"/>
        </w:rPr>
        <w:t>236</w:t>
      </w:r>
      <w:r>
        <w:rPr>
          <w:rFonts w:ascii="Arial" w:hAnsi="Arial" w:cs="Arial"/>
          <w:szCs w:val="24"/>
        </w:rPr>
        <w:t>.</w:t>
      </w:r>
    </w:p>
    <w:p w14:paraId="48520FC0" w14:textId="77777777"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 there is still an increase in crime over the past 12 months</w:t>
      </w:r>
      <w:r w:rsidR="000E3C8C">
        <w:rPr>
          <w:rFonts w:ascii="Arial" w:hAnsi="Arial" w:cs="Arial"/>
          <w:szCs w:val="24"/>
        </w:rPr>
        <w:t>,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February there was an increase over January.</w:t>
      </w:r>
    </w:p>
    <w:p w14:paraId="0F331990" w14:textId="77777777"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4 most noted crimes this month were:-</w:t>
      </w:r>
    </w:p>
    <w:p w14:paraId="36685080" w14:textId="77777777" w:rsidR="00103DEA" w:rsidRDefault="00103DEA" w:rsidP="00103DEA">
      <w:pPr>
        <w:rPr>
          <w:rFonts w:ascii="Arial" w:hAnsi="Arial" w:cs="Arial"/>
          <w:szCs w:val="24"/>
        </w:rPr>
      </w:pPr>
    </w:p>
    <w:p w14:paraId="5AE51843" w14:textId="77777777"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102</w:t>
      </w:r>
      <w:r>
        <w:rPr>
          <w:rFonts w:ascii="Arial" w:hAnsi="Arial" w:cs="Arial"/>
          <w:szCs w:val="24"/>
        </w:rPr>
        <w:t xml:space="preserve">.   </w:t>
      </w:r>
      <w:r>
        <w:rPr>
          <w:rFonts w:ascii="Arial" w:hAnsi="Arial" w:cs="Arial"/>
          <w:szCs w:val="24"/>
          <w:u w:val="single"/>
        </w:rPr>
        <w:t>Anti-Social-Behaviou</w:t>
      </w:r>
      <w:r>
        <w:rPr>
          <w:rFonts w:ascii="Arial" w:hAnsi="Arial" w:cs="Arial"/>
          <w:szCs w:val="24"/>
        </w:rPr>
        <w:t>r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42</w:t>
      </w:r>
      <w:r>
        <w:rPr>
          <w:rFonts w:ascii="Arial" w:hAnsi="Arial" w:cs="Arial"/>
          <w:szCs w:val="24"/>
        </w:rPr>
        <w:t xml:space="preserve">.   </w:t>
      </w:r>
      <w:r w:rsidR="003B0CF0">
        <w:rPr>
          <w:rFonts w:ascii="Arial" w:hAnsi="Arial" w:cs="Arial"/>
          <w:szCs w:val="24"/>
          <w:u w:val="single"/>
        </w:rPr>
        <w:t>Criminal Damage / Arson</w:t>
      </w:r>
      <w:r w:rsidR="003B0CF0">
        <w:rPr>
          <w:rFonts w:ascii="Arial" w:hAnsi="Arial" w:cs="Arial"/>
          <w:szCs w:val="24"/>
        </w:rPr>
        <w:t xml:space="preserve">. </w:t>
      </w:r>
      <w:r w:rsidR="000E3C8C">
        <w:rPr>
          <w:rFonts w:ascii="Arial" w:hAnsi="Arial" w:cs="Arial"/>
          <w:szCs w:val="24"/>
        </w:rPr>
        <w:t>30</w:t>
      </w:r>
      <w:r w:rsidR="003B0CF0">
        <w:rPr>
          <w:rFonts w:ascii="Arial" w:hAnsi="Arial" w:cs="Arial"/>
          <w:szCs w:val="24"/>
        </w:rPr>
        <w:t xml:space="preserve">.   </w:t>
      </w:r>
      <w:r w:rsidR="000E3C8C" w:rsidRPr="000E3C8C">
        <w:rPr>
          <w:rFonts w:ascii="Arial" w:hAnsi="Arial" w:cs="Arial"/>
          <w:szCs w:val="24"/>
          <w:u w:val="single"/>
        </w:rPr>
        <w:t>Thefts</w:t>
      </w:r>
      <w:r w:rsidR="003B0CF0" w:rsidRPr="000E3C8C">
        <w:rPr>
          <w:rFonts w:ascii="Arial" w:hAnsi="Arial" w:cs="Arial"/>
        </w:rPr>
        <w:t xml:space="preserve"> </w:t>
      </w:r>
      <w:r w:rsidR="000E3C8C" w:rsidRPr="000E3C8C">
        <w:rPr>
          <w:rFonts w:ascii="Arial" w:hAnsi="Arial" w:cs="Arial"/>
        </w:rPr>
        <w:t xml:space="preserve"> 2</w:t>
      </w:r>
      <w:r w:rsidR="00235907" w:rsidRPr="000E3C8C">
        <w:rPr>
          <w:rFonts w:ascii="Arial" w:hAnsi="Arial" w:cs="Arial"/>
        </w:rPr>
        <w:t>4</w:t>
      </w:r>
      <w:r w:rsidR="003B0CF0" w:rsidRPr="000E3C8C">
        <w:rPr>
          <w:rFonts w:ascii="Arial" w:hAnsi="Arial" w:cs="Arial"/>
        </w:rPr>
        <w:t>.</w:t>
      </w:r>
    </w:p>
    <w:p w14:paraId="21E0B369" w14:textId="77777777" w:rsidR="00103DEA" w:rsidRPr="003B0CF0" w:rsidRDefault="00103DEA" w:rsidP="00103DEA">
      <w:pPr>
        <w:rPr>
          <w:rFonts w:ascii="Arial" w:hAnsi="Arial" w:cs="Arial"/>
          <w:sz w:val="20"/>
        </w:rPr>
      </w:pPr>
    </w:p>
    <w:p w14:paraId="444F7A4B" w14:textId="77777777" w:rsidR="00103DEA" w:rsidRDefault="00103DEA" w:rsidP="00103DEA">
      <w:pPr>
        <w:rPr>
          <w:rFonts w:ascii="Arial" w:hAnsi="Arial" w:cs="Arial"/>
        </w:rPr>
      </w:pPr>
    </w:p>
    <w:p w14:paraId="38135D19" w14:textId="77777777"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Kind regards</w:t>
      </w:r>
    </w:p>
    <w:p w14:paraId="59E7575B" w14:textId="77777777" w:rsidR="00103DEA" w:rsidRPr="003B0CF0" w:rsidRDefault="00103DEA" w:rsidP="00103DEA">
      <w:pPr>
        <w:rPr>
          <w:rFonts w:ascii="Arial" w:hAnsi="Arial" w:cs="Arial"/>
          <w:sz w:val="20"/>
        </w:rPr>
      </w:pPr>
    </w:p>
    <w:p w14:paraId="1B0F1EA5" w14:textId="77777777" w:rsidR="00103DEA" w:rsidRPr="003B0CF0" w:rsidRDefault="00103DEA" w:rsidP="00103DEA">
      <w:pPr>
        <w:rPr>
          <w:rFonts w:ascii="Arial" w:hAnsi="Arial" w:cs="Arial"/>
          <w:sz w:val="20"/>
        </w:rPr>
      </w:pPr>
    </w:p>
    <w:p w14:paraId="2E175897" w14:textId="77777777"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14:paraId="50AE589E" w14:textId="77777777"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14:paraId="4B8A9557" w14:textId="77777777" w:rsidR="00103DEA" w:rsidRDefault="003F106D" w:rsidP="00103DEA">
      <w:pPr>
        <w:rPr>
          <w:rFonts w:ascii="Arial" w:hAnsi="Arial" w:cs="Arial"/>
        </w:rPr>
      </w:pPr>
      <w:r>
        <w:rPr>
          <w:szCs w:val="24"/>
          <w:lang w:eastAsia="en-GB"/>
        </w:rPr>
        <w:object w:dxaOrig="1440" w:dyaOrig="1440" w14:anchorId="53BC4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73.5pt;margin-top:10pt;width:93.6pt;height:55.3pt;z-index:251660800;mso-wrap-edited:f;mso-width-percent:0;mso-height-percent:0;mso-width-percent:0;mso-height-percent: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679326433" r:id="rId9"/>
        </w:object>
      </w:r>
      <w:r w:rsidR="00103DEA">
        <w:rPr>
          <w:rFonts w:ascii="Arial" w:hAnsi="Arial" w:cs="Arial"/>
        </w:rPr>
        <w:t xml:space="preserve">        Co-ordinator</w:t>
      </w:r>
    </w:p>
    <w:p w14:paraId="1E9012AF" w14:textId="77777777"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14:paraId="18298284" w14:textId="77777777" w:rsidR="00A966DB" w:rsidRDefault="00A966DB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14:paraId="0B80CB9C" w14:textId="77777777" w:rsidR="006D5385" w:rsidRDefault="00103DEA" w:rsidP="00A966D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>
        <w:rPr>
          <w:rFonts w:ascii="Arial" w:hAnsi="Arial" w:cs="Arial"/>
          <w:i/>
          <w:sz w:val="18"/>
          <w:szCs w:val="18"/>
        </w:rPr>
        <w:t>Uk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r w:rsidR="003B0CF0">
        <w:rPr>
          <w:rFonts w:ascii="Arial" w:hAnsi="Arial" w:cs="Arial"/>
          <w:i/>
          <w:sz w:val="18"/>
          <w:szCs w:val="18"/>
        </w:rPr>
        <w:t>2</w:t>
      </w:r>
      <w:r w:rsidR="000E3C8C">
        <w:rPr>
          <w:rFonts w:ascii="Arial" w:hAnsi="Arial" w:cs="Arial"/>
          <w:i/>
          <w:sz w:val="18"/>
          <w:szCs w:val="18"/>
        </w:rPr>
        <w:t>9</w:t>
      </w:r>
      <w:r w:rsidR="003B0CF0" w:rsidRPr="003B0CF0">
        <w:rPr>
          <w:rFonts w:ascii="Arial" w:hAnsi="Arial" w:cs="Arial"/>
          <w:i/>
          <w:sz w:val="18"/>
          <w:szCs w:val="18"/>
          <w:vertAlign w:val="superscript"/>
        </w:rPr>
        <w:t>th</w:t>
      </w:r>
      <w:r w:rsidR="003B0CF0">
        <w:rPr>
          <w:rFonts w:ascii="Arial" w:hAnsi="Arial" w:cs="Arial"/>
          <w:i/>
          <w:sz w:val="18"/>
          <w:szCs w:val="18"/>
        </w:rPr>
        <w:t xml:space="preserve"> </w:t>
      </w:r>
      <w:r w:rsidR="000E3C8C">
        <w:rPr>
          <w:rFonts w:ascii="Arial" w:hAnsi="Arial" w:cs="Arial"/>
          <w:i/>
          <w:sz w:val="18"/>
          <w:szCs w:val="18"/>
        </w:rPr>
        <w:t>March</w:t>
      </w:r>
      <w:r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202</w:t>
      </w:r>
      <w:r w:rsidR="001E6076">
        <w:rPr>
          <w:rFonts w:ascii="Arial" w:hAnsi="Arial" w:cs="Arial"/>
          <w:i/>
          <w:sz w:val="18"/>
          <w:szCs w:val="18"/>
        </w:rPr>
        <w:t>1</w:t>
      </w:r>
      <w:r>
        <w:rPr>
          <w:rFonts w:ascii="Arial" w:hAnsi="Arial" w:cs="Arial"/>
          <w:i/>
          <w:sz w:val="18"/>
          <w:szCs w:val="18"/>
        </w:rPr>
        <w:t xml:space="preserve"> for </w:t>
      </w:r>
      <w:r>
        <w:rPr>
          <w:rFonts w:ascii="Arial" w:hAnsi="Arial" w:cs="Arial"/>
          <w:i/>
          <w:szCs w:val="24"/>
        </w:rPr>
        <w:t>Neighbourhood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Cs w:val="24"/>
        </w:rPr>
        <w:t>Watch</w:t>
      </w:r>
    </w:p>
    <w:p w14:paraId="670FE85A" w14:textId="77777777"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EE3FF2">
      <w:pgSz w:w="11906" w:h="16838" w:code="9"/>
      <w:pgMar w:top="1134" w:right="1133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9"/>
  </w:num>
  <w:num w:numId="5">
    <w:abstractNumId w:val="4"/>
  </w:num>
  <w:num w:numId="6">
    <w:abstractNumId w:val="16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0"/>
  </w:num>
  <w:num w:numId="13">
    <w:abstractNumId w:val="8"/>
  </w:num>
  <w:num w:numId="14">
    <w:abstractNumId w:val="14"/>
  </w:num>
  <w:num w:numId="15">
    <w:abstractNumId w:val="0"/>
  </w:num>
  <w:num w:numId="16">
    <w:abstractNumId w:val="13"/>
  </w:num>
  <w:num w:numId="17">
    <w:abstractNumId w:val="13"/>
  </w:num>
  <w:num w:numId="18">
    <w:abstractNumId w:val="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4D"/>
    <w:rsid w:val="00026014"/>
    <w:rsid w:val="00032EC7"/>
    <w:rsid w:val="00052F67"/>
    <w:rsid w:val="00060500"/>
    <w:rsid w:val="0006583D"/>
    <w:rsid w:val="000737A4"/>
    <w:rsid w:val="000739D3"/>
    <w:rsid w:val="0008134E"/>
    <w:rsid w:val="000866DF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77DA2"/>
    <w:rsid w:val="00194798"/>
    <w:rsid w:val="001A6420"/>
    <w:rsid w:val="001B7220"/>
    <w:rsid w:val="001C43B9"/>
    <w:rsid w:val="001C4F5E"/>
    <w:rsid w:val="001E6076"/>
    <w:rsid w:val="001E7FF7"/>
    <w:rsid w:val="001F1808"/>
    <w:rsid w:val="002066B9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3F106D"/>
    <w:rsid w:val="00413F1E"/>
    <w:rsid w:val="00426B08"/>
    <w:rsid w:val="00433313"/>
    <w:rsid w:val="00445D58"/>
    <w:rsid w:val="00447786"/>
    <w:rsid w:val="0048172B"/>
    <w:rsid w:val="004C2E80"/>
    <w:rsid w:val="004C5457"/>
    <w:rsid w:val="004D5D37"/>
    <w:rsid w:val="004E1B5F"/>
    <w:rsid w:val="004F6F21"/>
    <w:rsid w:val="005074AD"/>
    <w:rsid w:val="00507E41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C7454"/>
    <w:rsid w:val="00613E2B"/>
    <w:rsid w:val="006227AE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A54C0"/>
    <w:rsid w:val="006B1F88"/>
    <w:rsid w:val="006B3A01"/>
    <w:rsid w:val="006B67F1"/>
    <w:rsid w:val="006B71AB"/>
    <w:rsid w:val="006C6448"/>
    <w:rsid w:val="006D0A19"/>
    <w:rsid w:val="006D5385"/>
    <w:rsid w:val="006F21C6"/>
    <w:rsid w:val="00710612"/>
    <w:rsid w:val="007320DD"/>
    <w:rsid w:val="00745746"/>
    <w:rsid w:val="00756EEC"/>
    <w:rsid w:val="007A6C36"/>
    <w:rsid w:val="007A7EB7"/>
    <w:rsid w:val="007B39B2"/>
    <w:rsid w:val="007B3FB2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82A4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84B8A"/>
    <w:rsid w:val="00992AB7"/>
    <w:rsid w:val="009C3D44"/>
    <w:rsid w:val="009E0EA9"/>
    <w:rsid w:val="009E5ED4"/>
    <w:rsid w:val="00A10F7E"/>
    <w:rsid w:val="00A35F52"/>
    <w:rsid w:val="00A43650"/>
    <w:rsid w:val="00A5336E"/>
    <w:rsid w:val="00A75505"/>
    <w:rsid w:val="00A77ED7"/>
    <w:rsid w:val="00A966DB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601D"/>
    <w:rsid w:val="00C12637"/>
    <w:rsid w:val="00C57018"/>
    <w:rsid w:val="00C57CD7"/>
    <w:rsid w:val="00C740D9"/>
    <w:rsid w:val="00C83957"/>
    <w:rsid w:val="00C97164"/>
    <w:rsid w:val="00CA16BF"/>
    <w:rsid w:val="00CA713E"/>
    <w:rsid w:val="00CC6F3B"/>
    <w:rsid w:val="00CE6F65"/>
    <w:rsid w:val="00CF6E51"/>
    <w:rsid w:val="00D226AA"/>
    <w:rsid w:val="00D47084"/>
    <w:rsid w:val="00D80419"/>
    <w:rsid w:val="00D80BF1"/>
    <w:rsid w:val="00DA3F54"/>
    <w:rsid w:val="00DB7D34"/>
    <w:rsid w:val="00DC3164"/>
    <w:rsid w:val="00DE7C89"/>
    <w:rsid w:val="00DF17E8"/>
    <w:rsid w:val="00E021FE"/>
    <w:rsid w:val="00E06C2A"/>
    <w:rsid w:val="00E079B2"/>
    <w:rsid w:val="00E1105D"/>
    <w:rsid w:val="00E239B2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7798"/>
    <w:rsid w:val="00F520D9"/>
    <w:rsid w:val="00F607AE"/>
    <w:rsid w:val="00F619E8"/>
    <w:rsid w:val="00F83E49"/>
    <w:rsid w:val="00FA208A"/>
    <w:rsid w:val="00FA7784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4A6A79"/>
  <w15:docId w15:val="{BDFF49A2-B127-0846-9C2B-CFFA4722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E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115D-C41A-1E46-B2FA-C2D7272E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D:\SPC D\New twin header footer\Neighbourhood Watch CR Header.dot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Rod Caird</cp:lastModifiedBy>
  <cp:revision>2</cp:revision>
  <cp:lastPrinted>2020-11-03T09:40:00Z</cp:lastPrinted>
  <dcterms:created xsi:type="dcterms:W3CDTF">2021-04-07T17:47:00Z</dcterms:created>
  <dcterms:modified xsi:type="dcterms:W3CDTF">2021-04-07T17:47:00Z</dcterms:modified>
</cp:coreProperties>
</file>