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EEC" w:rsidRDefault="00756EEC"/>
    <w:tbl>
      <w:tblPr>
        <w:tblW w:w="8828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528"/>
        <w:gridCol w:w="1599"/>
      </w:tblGrid>
      <w:tr w:rsidR="00E81B21" w:rsidTr="005A01BA">
        <w:trPr>
          <w:trHeight w:val="2477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81B21" w:rsidRPr="000E7B54" w:rsidRDefault="009344E5" w:rsidP="00E81B21">
            <w:pPr>
              <w:ind w:firstLine="176"/>
              <w:jc w:val="center"/>
              <w:rPr>
                <w:sz w:val="20"/>
              </w:rPr>
            </w:pPr>
            <w:r w:rsidRPr="000E7B54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76405D2F" wp14:editId="1E43B914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1117600</wp:posOffset>
                      </wp:positionV>
                      <wp:extent cx="1371600" cy="457200"/>
                      <wp:effectExtent l="0" t="0" r="0" b="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/>
                            </wps:spPr>
                            <wps:txbx>
                              <w:txbxContent>
                                <w:p w:rsidR="00E81B21" w:rsidRDefault="00E81B21" w:rsidP="00E81B21">
                                  <w:pPr>
                                    <w:rPr>
                                      <w:rFonts w:ascii="Arial" w:hAnsi="Arial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Arial" w:hAnsi="Arial"/>
                                      <w:u w:val="single"/>
                                    </w:rPr>
                                    <w:t>Somersham</w:t>
                                  </w:r>
                                </w:p>
                                <w:p w:rsidR="00E81B21" w:rsidRDefault="00E81B21" w:rsidP="00E81B21">
                                  <w:pPr>
                                    <w:rPr>
                                      <w:rFonts w:ascii="Arial" w:hAnsi="Arial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/>
                                      <w:u w:val="single"/>
                                    </w:rPr>
                                    <w:t>Parish Council</w:t>
                                  </w:r>
                                </w:p>
                                <w:p w:rsidR="00E81B21" w:rsidRDefault="00E81B21" w:rsidP="00E81B21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left:0;text-align:left;margin-left:5pt;margin-top:88pt;width:108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" o:allowincell="f" filled="f" stroked="f">
                      <v:textbox>
                        <w:txbxContent>
                          <w:p w:rsidR="00E81B21" w:rsidRDefault="00E81B21" w:rsidP="00E81B21">
                            <w:pPr>
                              <w:rPr>
                                <w:rFonts w:ascii="Arial" w:hAnsi="Arial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/>
                                <w:u w:val="single"/>
                              </w:rPr>
                              <w:t>Somersham</w:t>
                            </w:r>
                          </w:p>
                          <w:p w:rsidR="00E81B21" w:rsidRDefault="00E81B21" w:rsidP="00E81B21">
                            <w:pPr>
                              <w:rPr>
                                <w:rFonts w:ascii="Arial" w:hAnsi="Arial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u w:val="single"/>
                              </w:rPr>
                              <w:t>Parish Council</w:t>
                            </w:r>
                          </w:p>
                          <w:p w:rsidR="00E81B21" w:rsidRDefault="00E81B21" w:rsidP="00E81B21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E7B54">
              <w:rPr>
                <w:noProof/>
                <w:lang w:eastAsia="en-GB"/>
              </w:rPr>
              <w:drawing>
                <wp:anchor distT="0" distB="0" distL="114300" distR="114300" simplePos="0" relativeHeight="251657728" behindDoc="1" locked="0" layoutInCell="1" allowOverlap="1" wp14:anchorId="27200869" wp14:editId="12EF7D50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0</wp:posOffset>
                  </wp:positionV>
                  <wp:extent cx="1007745" cy="1007745"/>
                  <wp:effectExtent l="0" t="0" r="1905" b="1905"/>
                  <wp:wrapThrough wrapText="bothSides">
                    <wp:wrapPolygon edited="0">
                      <wp:start x="0" y="0"/>
                      <wp:lineTo x="0" y="21233"/>
                      <wp:lineTo x="21233" y="21233"/>
                      <wp:lineTo x="21233" y="0"/>
                      <wp:lineTo x="0" y="0"/>
                    </wp:wrapPolygon>
                  </wp:wrapThrough>
                  <wp:docPr id="6" name="Picture 2" descr="TIFF New NW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IFF New NW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745" cy="1007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81B21" w:rsidRPr="000E7B54" w:rsidRDefault="00E81B21">
            <w:pPr>
              <w:rPr>
                <w:b/>
                <w:sz w:val="20"/>
              </w:rPr>
            </w:pPr>
            <w:r w:rsidRPr="000E7B54">
              <w:rPr>
                <w:b/>
                <w:sz w:val="20"/>
              </w:rPr>
              <w:t xml:space="preserve">    </w:t>
            </w:r>
          </w:p>
          <w:p w:rsidR="00E81B21" w:rsidRPr="000E7B54" w:rsidRDefault="00E81B21">
            <w:pPr>
              <w:rPr>
                <w:sz w:val="16"/>
              </w:rPr>
            </w:pPr>
          </w:p>
          <w:p w:rsidR="00E81B21" w:rsidRPr="000E7B54" w:rsidRDefault="00E81B21">
            <w:pPr>
              <w:rPr>
                <w:b/>
              </w:rPr>
            </w:pPr>
          </w:p>
          <w:p w:rsidR="00E81B21" w:rsidRPr="000E7B54" w:rsidRDefault="00E81B21">
            <w:pPr>
              <w:rPr>
                <w:b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E81B21" w:rsidRPr="000E7B54" w:rsidRDefault="00E81B21">
            <w:pPr>
              <w:jc w:val="center"/>
              <w:rPr>
                <w:rFonts w:ascii="Arial Black" w:hAnsi="Arial Black"/>
                <w:b/>
              </w:rPr>
            </w:pPr>
          </w:p>
          <w:p w:rsidR="00E81B21" w:rsidRPr="000E7B54" w:rsidRDefault="00C97164" w:rsidP="00C97164">
            <w:pPr>
              <w:rPr>
                <w:rFonts w:ascii="Arial" w:hAnsi="Arial"/>
                <w:b/>
                <w:color w:val="0000FF"/>
                <w:sz w:val="28"/>
                <w:u w:val="single"/>
              </w:rPr>
            </w:pPr>
            <w:r w:rsidRPr="000E7B54">
              <w:rPr>
                <w:rFonts w:ascii="Arial" w:hAnsi="Arial"/>
                <w:b/>
                <w:color w:val="0000FF"/>
                <w:sz w:val="28"/>
              </w:rPr>
              <w:t xml:space="preserve">              </w:t>
            </w:r>
            <w:r w:rsidR="00E81B21" w:rsidRPr="000E7B54">
              <w:rPr>
                <w:rFonts w:ascii="Arial" w:hAnsi="Arial"/>
                <w:b/>
                <w:color w:val="0000FF"/>
                <w:sz w:val="28"/>
                <w:u w:val="single"/>
              </w:rPr>
              <w:t>Neighbourhood Watch</w:t>
            </w:r>
          </w:p>
          <w:p w:rsidR="00E81B21" w:rsidRPr="000E7B54" w:rsidRDefault="000E7B54" w:rsidP="000E7B54">
            <w:pPr>
              <w:rPr>
                <w:rFonts w:ascii="Arial" w:hAnsi="Arial"/>
                <w:b/>
                <w:color w:val="0000FF"/>
                <w:sz w:val="28"/>
                <w:u w:val="single"/>
              </w:rPr>
            </w:pPr>
            <w:r w:rsidRPr="000E7B54">
              <w:rPr>
                <w:rFonts w:ascii="Arial" w:hAnsi="Arial"/>
                <w:b/>
                <w:color w:val="0000FF"/>
                <w:sz w:val="28"/>
              </w:rPr>
              <w:t xml:space="preserve">                      </w:t>
            </w:r>
            <w:r w:rsidR="00E81B21" w:rsidRPr="000E7B54">
              <w:rPr>
                <w:rFonts w:ascii="Arial" w:hAnsi="Arial"/>
                <w:b/>
                <w:color w:val="0000FF"/>
                <w:sz w:val="28"/>
                <w:u w:val="single"/>
              </w:rPr>
              <w:t>Crime Report</w:t>
            </w:r>
          </w:p>
          <w:p w:rsidR="00E81B21" w:rsidRPr="000E7B54" w:rsidRDefault="00E81B21">
            <w:pPr>
              <w:jc w:val="center"/>
              <w:rPr>
                <w:rFonts w:ascii="Arial" w:hAnsi="Arial"/>
                <w:b/>
                <w:color w:val="0000FF"/>
                <w:sz w:val="18"/>
              </w:rPr>
            </w:pPr>
          </w:p>
          <w:p w:rsidR="00E81B21" w:rsidRDefault="00E81B21">
            <w:pPr>
              <w:ind w:right="176"/>
              <w:jc w:val="center"/>
              <w:rPr>
                <w:rFonts w:ascii="Arial" w:hAnsi="Arial"/>
                <w:b/>
                <w:color w:val="0000FF"/>
                <w:u w:val="single"/>
              </w:rPr>
            </w:pPr>
            <w:r w:rsidRPr="000E7B54">
              <w:rPr>
                <w:rFonts w:ascii="Arial Black" w:hAnsi="Arial Black"/>
                <w:b/>
              </w:rPr>
              <w:t xml:space="preserve"> </w:t>
            </w:r>
            <w:r w:rsidRPr="000E7B54">
              <w:rPr>
                <w:rFonts w:ascii="Arial" w:hAnsi="Arial"/>
                <w:b/>
                <w:color w:val="0000FF"/>
                <w:u w:val="single"/>
              </w:rPr>
              <w:t>Somersham</w:t>
            </w:r>
          </w:p>
          <w:p w:rsidR="00383B50" w:rsidRPr="000E7B54" w:rsidRDefault="00383B50">
            <w:pPr>
              <w:ind w:right="176"/>
              <w:jc w:val="center"/>
              <w:rPr>
                <w:rFonts w:ascii="Arial" w:hAnsi="Arial"/>
                <w:b/>
                <w:color w:val="0000FF"/>
                <w:u w:val="single"/>
              </w:rPr>
            </w:pPr>
            <w:r>
              <w:rPr>
                <w:rFonts w:ascii="Arial" w:hAnsi="Arial"/>
                <w:b/>
                <w:color w:val="0000FF"/>
                <w:u w:val="single"/>
              </w:rPr>
              <w:t>Flowton, Offton, Willisham.</w:t>
            </w:r>
          </w:p>
          <w:p w:rsidR="00E81B21" w:rsidRPr="000E7B54" w:rsidRDefault="00E81B21">
            <w:pPr>
              <w:ind w:right="176"/>
              <w:jc w:val="center"/>
              <w:rPr>
                <w:rFonts w:ascii="Arial" w:hAnsi="Arial"/>
                <w:b/>
                <w:color w:val="0000FF"/>
              </w:rPr>
            </w:pPr>
          </w:p>
          <w:p w:rsidR="00E81B21" w:rsidRPr="000E7B54" w:rsidRDefault="00E81B21">
            <w:pPr>
              <w:ind w:right="176"/>
              <w:rPr>
                <w:rFonts w:ascii="Arial" w:hAnsi="Arial"/>
                <w:b/>
                <w:color w:val="000000"/>
                <w:sz w:val="32"/>
              </w:rPr>
            </w:pPr>
          </w:p>
          <w:p w:rsidR="00E81B21" w:rsidRPr="005C7454" w:rsidRDefault="00236167" w:rsidP="00177DA2">
            <w:pPr>
              <w:ind w:right="176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 xml:space="preserve">Report for </w:t>
            </w:r>
            <w:r w:rsidR="00177DA2">
              <w:rPr>
                <w:rFonts w:ascii="Arial" w:hAnsi="Arial"/>
                <w:b/>
                <w:u w:val="single"/>
              </w:rPr>
              <w:t>January</w:t>
            </w:r>
            <w:r>
              <w:rPr>
                <w:rFonts w:ascii="Arial" w:hAnsi="Arial"/>
                <w:b/>
                <w:u w:val="single"/>
              </w:rPr>
              <w:t xml:space="preserve"> 202</w:t>
            </w:r>
            <w:r w:rsidR="00177DA2">
              <w:rPr>
                <w:rFonts w:ascii="Arial" w:hAnsi="Arial"/>
                <w:b/>
                <w:u w:val="single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B21" w:rsidRDefault="009344E5">
            <w:pPr>
              <w:jc w:val="right"/>
              <w:rPr>
                <w:sz w:val="23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08A71F63" wp14:editId="0E6BCAB8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-329565</wp:posOffset>
                  </wp:positionV>
                  <wp:extent cx="1009650" cy="1009650"/>
                  <wp:effectExtent l="0" t="0" r="0" b="0"/>
                  <wp:wrapThrough wrapText="bothSides">
                    <wp:wrapPolygon edited="0">
                      <wp:start x="0" y="0"/>
                      <wp:lineTo x="0" y="21192"/>
                      <wp:lineTo x="21192" y="21192"/>
                      <wp:lineTo x="21192" y="0"/>
                      <wp:lineTo x="0" y="0"/>
                    </wp:wrapPolygon>
                  </wp:wrapThrough>
                  <wp:docPr id="5" name="Picture 1" descr="TIFF New NW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IFF New NW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81B21" w:rsidRDefault="00E81B21" w:rsidP="008A2B9E">
            <w:pPr>
              <w:jc w:val="center"/>
              <w:rPr>
                <w:b/>
                <w:color w:val="FF0000"/>
                <w:sz w:val="23"/>
                <w:u w:val="single"/>
              </w:rPr>
            </w:pPr>
            <w:r w:rsidRPr="0063154D">
              <w:rPr>
                <w:sz w:val="23"/>
                <w:u w:val="single"/>
              </w:rPr>
              <w:t>CR. ref. 1</w:t>
            </w:r>
            <w:r w:rsidR="00AE3083">
              <w:rPr>
                <w:sz w:val="23"/>
                <w:u w:val="single"/>
              </w:rPr>
              <w:t>9</w:t>
            </w:r>
            <w:r w:rsidR="008A2B9E">
              <w:rPr>
                <w:sz w:val="23"/>
                <w:u w:val="single"/>
              </w:rPr>
              <w:t>3</w:t>
            </w:r>
            <w:r>
              <w:rPr>
                <w:b/>
                <w:color w:val="FF0000"/>
                <w:sz w:val="23"/>
                <w:u w:val="single"/>
              </w:rPr>
              <w:t xml:space="preserve"> </w:t>
            </w:r>
            <w:r w:rsidRPr="0063154D">
              <w:rPr>
                <w:color w:val="FF0000"/>
                <w:sz w:val="23"/>
                <w:u w:val="single"/>
              </w:rPr>
              <w:t>Page 1 of 1</w:t>
            </w:r>
            <w:r>
              <w:rPr>
                <w:b/>
                <w:color w:val="FF0000"/>
                <w:sz w:val="23"/>
                <w:u w:val="single"/>
              </w:rPr>
              <w:t xml:space="preserve"> </w:t>
            </w:r>
          </w:p>
        </w:tc>
      </w:tr>
    </w:tbl>
    <w:p w:rsidR="00103DEA" w:rsidRDefault="006942F3" w:rsidP="00103D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177DA2">
        <w:rPr>
          <w:rFonts w:ascii="Arial" w:hAnsi="Arial" w:cs="Arial"/>
        </w:rPr>
        <w:t xml:space="preserve">  </w:t>
      </w:r>
      <w:r w:rsidR="00A75505">
        <w:rPr>
          <w:rFonts w:ascii="Arial" w:hAnsi="Arial" w:cs="Arial"/>
        </w:rPr>
        <w:t xml:space="preserve"> </w:t>
      </w:r>
      <w:r w:rsidR="008A2B9E">
        <w:rPr>
          <w:rFonts w:ascii="Arial" w:hAnsi="Arial" w:cs="Arial"/>
        </w:rPr>
        <w:t>3</w:t>
      </w:r>
      <w:r w:rsidR="008A2B9E" w:rsidRPr="008A2B9E">
        <w:rPr>
          <w:rFonts w:ascii="Arial" w:hAnsi="Arial" w:cs="Arial"/>
          <w:vertAlign w:val="superscript"/>
        </w:rPr>
        <w:t>rd</w:t>
      </w:r>
      <w:r w:rsidR="008A2B9E">
        <w:rPr>
          <w:rFonts w:ascii="Arial" w:hAnsi="Arial" w:cs="Arial"/>
        </w:rPr>
        <w:t xml:space="preserve"> </w:t>
      </w:r>
      <w:r w:rsidR="00177DA2">
        <w:rPr>
          <w:rFonts w:ascii="Arial" w:hAnsi="Arial" w:cs="Arial"/>
        </w:rPr>
        <w:t xml:space="preserve">March </w:t>
      </w:r>
      <w:r>
        <w:rPr>
          <w:rFonts w:ascii="Arial" w:hAnsi="Arial" w:cs="Arial"/>
        </w:rPr>
        <w:t>2021</w:t>
      </w:r>
    </w:p>
    <w:p w:rsidR="006942F3" w:rsidRPr="003B0CF0" w:rsidRDefault="006942F3" w:rsidP="00103DEA">
      <w:pPr>
        <w:rPr>
          <w:rFonts w:ascii="Arial" w:hAnsi="Arial" w:cs="Arial"/>
          <w:sz w:val="20"/>
        </w:rPr>
      </w:pPr>
    </w:p>
    <w:p w:rsidR="00103DEA" w:rsidRPr="003B0CF0" w:rsidRDefault="00103DEA" w:rsidP="00103DEA">
      <w:pPr>
        <w:rPr>
          <w:rFonts w:ascii="Arial" w:hAnsi="Arial" w:cs="Arial"/>
          <w:sz w:val="20"/>
        </w:rPr>
      </w:pPr>
    </w:p>
    <w:p w:rsidR="00103DEA" w:rsidRDefault="00103DEA" w:rsidP="00103DE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During the month of </w:t>
      </w:r>
      <w:r w:rsidR="00177DA2">
        <w:rPr>
          <w:rFonts w:ascii="Arial" w:hAnsi="Arial" w:cs="Arial"/>
          <w:szCs w:val="24"/>
        </w:rPr>
        <w:t>January</w:t>
      </w:r>
      <w:r>
        <w:rPr>
          <w:rFonts w:ascii="Arial" w:hAnsi="Arial" w:cs="Arial"/>
          <w:szCs w:val="24"/>
        </w:rPr>
        <w:t xml:space="preserve"> 202</w:t>
      </w:r>
      <w:r w:rsidR="00177DA2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 xml:space="preserve"> there w</w:t>
      </w:r>
      <w:r w:rsidR="008A2B9E">
        <w:rPr>
          <w:rFonts w:ascii="Arial" w:hAnsi="Arial" w:cs="Arial"/>
          <w:szCs w:val="24"/>
        </w:rPr>
        <w:t>ere 3</w:t>
      </w:r>
      <w:r>
        <w:rPr>
          <w:rFonts w:ascii="Arial" w:hAnsi="Arial" w:cs="Arial"/>
          <w:szCs w:val="24"/>
        </w:rPr>
        <w:t xml:space="preserve"> crime</w:t>
      </w:r>
      <w:r w:rsidR="008A2B9E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reported in Somersham, </w:t>
      </w:r>
      <w:r w:rsidR="000D1796">
        <w:rPr>
          <w:rFonts w:ascii="Arial" w:hAnsi="Arial" w:cs="Arial"/>
          <w:szCs w:val="24"/>
        </w:rPr>
        <w:t xml:space="preserve"> </w:t>
      </w:r>
      <w:r w:rsidR="00177DA2">
        <w:rPr>
          <w:rFonts w:ascii="Arial" w:hAnsi="Arial" w:cs="Arial"/>
          <w:szCs w:val="24"/>
        </w:rPr>
        <w:t>none</w:t>
      </w:r>
      <w:r>
        <w:rPr>
          <w:rFonts w:ascii="Arial" w:hAnsi="Arial" w:cs="Arial"/>
          <w:szCs w:val="24"/>
        </w:rPr>
        <w:t xml:space="preserve"> in  Offton, </w:t>
      </w:r>
      <w:r w:rsidR="00177DA2">
        <w:rPr>
          <w:rFonts w:ascii="Arial" w:hAnsi="Arial" w:cs="Arial"/>
          <w:szCs w:val="24"/>
        </w:rPr>
        <w:t xml:space="preserve">1 </w:t>
      </w:r>
      <w:r>
        <w:rPr>
          <w:rFonts w:ascii="Arial" w:hAnsi="Arial" w:cs="Arial"/>
          <w:szCs w:val="24"/>
        </w:rPr>
        <w:t xml:space="preserve">in Willisham and </w:t>
      </w:r>
      <w:r w:rsidR="00177DA2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 xml:space="preserve"> in Flowton, they were the following:-</w:t>
      </w:r>
    </w:p>
    <w:p w:rsidR="00103DEA" w:rsidRDefault="00103DEA" w:rsidP="00103DEA">
      <w:pPr>
        <w:rPr>
          <w:rFonts w:ascii="Arial" w:hAnsi="Arial" w:cs="Arial"/>
          <w:szCs w:val="24"/>
        </w:rPr>
      </w:pPr>
    </w:p>
    <w:p w:rsidR="00103DEA" w:rsidRDefault="00103DEA" w:rsidP="00103DEA">
      <w:pPr>
        <w:jc w:val="center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Somersham</w:t>
      </w:r>
    </w:p>
    <w:p w:rsidR="00103DEA" w:rsidRDefault="00103DEA" w:rsidP="00103DEA">
      <w:pPr>
        <w:rPr>
          <w:rFonts w:ascii="Arial" w:hAnsi="Arial" w:cs="Arial"/>
          <w:szCs w:val="24"/>
        </w:rPr>
      </w:pPr>
    </w:p>
    <w:p w:rsidR="00103DEA" w:rsidRDefault="00103DEA" w:rsidP="00103DEA">
      <w:pPr>
        <w:pStyle w:val="ListParagraph"/>
        <w:numPr>
          <w:ilvl w:val="0"/>
          <w:numId w:val="20"/>
        </w:numPr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  <w:u w:val="single"/>
        </w:rPr>
        <w:t>Anti- Social-Behaviour</w:t>
      </w:r>
      <w:r>
        <w:rPr>
          <w:rFonts w:ascii="Arial" w:hAnsi="Arial" w:cs="Arial"/>
          <w:szCs w:val="24"/>
        </w:rPr>
        <w:t xml:space="preserve">.  On or near </w:t>
      </w:r>
      <w:r w:rsidR="008A2B9E">
        <w:rPr>
          <w:rFonts w:ascii="Arial" w:hAnsi="Arial" w:cs="Arial"/>
          <w:szCs w:val="24"/>
        </w:rPr>
        <w:t>Pri</w:t>
      </w:r>
      <w:r w:rsidR="00177DA2">
        <w:rPr>
          <w:rFonts w:ascii="Arial" w:hAnsi="Arial" w:cs="Arial"/>
          <w:szCs w:val="24"/>
        </w:rPr>
        <w:t>n</w:t>
      </w:r>
      <w:r w:rsidR="008A2B9E">
        <w:rPr>
          <w:rFonts w:ascii="Arial" w:hAnsi="Arial" w:cs="Arial"/>
          <w:szCs w:val="24"/>
        </w:rPr>
        <w:t>ces Gardens.</w:t>
      </w:r>
    </w:p>
    <w:p w:rsidR="008A2B9E" w:rsidRDefault="008A2B9E" w:rsidP="008A2B9E">
      <w:pPr>
        <w:rPr>
          <w:rFonts w:ascii="Arial" w:hAnsi="Arial" w:cs="Arial"/>
          <w:szCs w:val="24"/>
        </w:rPr>
      </w:pPr>
    </w:p>
    <w:p w:rsidR="008A2B9E" w:rsidRPr="008A2B9E" w:rsidRDefault="00177DA2" w:rsidP="008A2B9E">
      <w:pPr>
        <w:pStyle w:val="ListParagraph"/>
        <w:numPr>
          <w:ilvl w:val="0"/>
          <w:numId w:val="20"/>
        </w:numPr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 xml:space="preserve">2 cases of </w:t>
      </w:r>
      <w:r w:rsidR="008A2B9E">
        <w:rPr>
          <w:rFonts w:ascii="Arial" w:hAnsi="Arial" w:cs="Arial"/>
          <w:b/>
          <w:szCs w:val="24"/>
          <w:u w:val="single"/>
        </w:rPr>
        <w:t>Violence.</w:t>
      </w:r>
      <w:r w:rsidR="008A2B9E">
        <w:rPr>
          <w:rFonts w:ascii="Arial" w:hAnsi="Arial" w:cs="Arial"/>
          <w:szCs w:val="24"/>
        </w:rPr>
        <w:t xml:space="preserve">  </w:t>
      </w:r>
      <w:proofErr w:type="gramStart"/>
      <w:r w:rsidR="008A2B9E">
        <w:rPr>
          <w:rFonts w:ascii="Arial" w:hAnsi="Arial" w:cs="Arial"/>
          <w:szCs w:val="24"/>
        </w:rPr>
        <w:t>on</w:t>
      </w:r>
      <w:proofErr w:type="gramEnd"/>
      <w:r w:rsidR="008A2B9E">
        <w:rPr>
          <w:rFonts w:ascii="Arial" w:hAnsi="Arial" w:cs="Arial"/>
          <w:szCs w:val="24"/>
        </w:rPr>
        <w:t xml:space="preserve"> or near Watering Close.</w:t>
      </w:r>
    </w:p>
    <w:p w:rsidR="00103DEA" w:rsidRPr="008A2B9E" w:rsidRDefault="00103DEA" w:rsidP="00103DEA">
      <w:pPr>
        <w:rPr>
          <w:rFonts w:ascii="Arial" w:hAnsi="Arial" w:cs="Arial"/>
          <w:b/>
          <w:szCs w:val="24"/>
          <w:u w:val="single"/>
        </w:rPr>
      </w:pPr>
    </w:p>
    <w:p w:rsidR="00103DEA" w:rsidRDefault="00103DEA" w:rsidP="00103DEA">
      <w:pPr>
        <w:jc w:val="center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 xml:space="preserve">Offton, </w:t>
      </w:r>
    </w:p>
    <w:p w:rsidR="00103DEA" w:rsidRDefault="00103DEA" w:rsidP="00103DEA">
      <w:pPr>
        <w:jc w:val="center"/>
        <w:rPr>
          <w:rFonts w:ascii="Arial" w:hAnsi="Arial" w:cs="Arial"/>
          <w:b/>
          <w:szCs w:val="24"/>
          <w:u w:val="single"/>
        </w:rPr>
      </w:pPr>
    </w:p>
    <w:p w:rsidR="008A2B9E" w:rsidRDefault="00177DA2" w:rsidP="00103DEA">
      <w:pPr>
        <w:rPr>
          <w:rFonts w:ascii="Arial" w:hAnsi="Arial" w:cs="Arial"/>
          <w:b/>
          <w:szCs w:val="24"/>
          <w:u w:val="single"/>
        </w:rPr>
      </w:pPr>
      <w:r w:rsidRPr="00177DA2">
        <w:rPr>
          <w:rFonts w:ascii="Arial" w:hAnsi="Arial" w:cs="Arial"/>
          <w:b/>
          <w:szCs w:val="24"/>
          <w:u w:val="single"/>
        </w:rPr>
        <w:t xml:space="preserve">No </w:t>
      </w:r>
      <w:proofErr w:type="spellStart"/>
      <w:r w:rsidRPr="00177DA2">
        <w:rPr>
          <w:rFonts w:ascii="Arial" w:hAnsi="Arial" w:cs="Arial"/>
          <w:b/>
          <w:szCs w:val="24"/>
          <w:u w:val="single"/>
        </w:rPr>
        <w:t>repoted</w:t>
      </w:r>
      <w:proofErr w:type="spellEnd"/>
      <w:r w:rsidRPr="00177DA2">
        <w:rPr>
          <w:rFonts w:ascii="Arial" w:hAnsi="Arial" w:cs="Arial"/>
          <w:b/>
          <w:szCs w:val="24"/>
          <w:u w:val="single"/>
        </w:rPr>
        <w:t xml:space="preserve"> crime.</w:t>
      </w:r>
    </w:p>
    <w:p w:rsidR="00177DA2" w:rsidRPr="00177DA2" w:rsidRDefault="00177DA2" w:rsidP="00103DEA">
      <w:pPr>
        <w:rPr>
          <w:rFonts w:ascii="Arial" w:hAnsi="Arial" w:cs="Arial"/>
          <w:b/>
          <w:szCs w:val="24"/>
          <w:u w:val="single"/>
        </w:rPr>
      </w:pPr>
    </w:p>
    <w:p w:rsidR="00103DEA" w:rsidRDefault="00103DEA" w:rsidP="00103DE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103DEA" w:rsidRDefault="00103DEA" w:rsidP="00103DEA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Willisham</w:t>
      </w:r>
    </w:p>
    <w:p w:rsidR="00177DA2" w:rsidRDefault="00177DA2" w:rsidP="00103DE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177DA2" w:rsidRDefault="00177DA2" w:rsidP="00177DA2">
      <w:pPr>
        <w:rPr>
          <w:rFonts w:ascii="Arial" w:hAnsi="Arial" w:cs="Arial"/>
          <w:b/>
          <w:sz w:val="22"/>
          <w:szCs w:val="22"/>
          <w:u w:val="single"/>
        </w:rPr>
      </w:pPr>
      <w:proofErr w:type="gramStart"/>
      <w:r>
        <w:rPr>
          <w:rFonts w:ascii="Arial" w:hAnsi="Arial" w:cs="Arial"/>
          <w:b/>
          <w:sz w:val="22"/>
          <w:szCs w:val="22"/>
          <w:u w:val="single"/>
        </w:rPr>
        <w:t>Burglary</w:t>
      </w:r>
      <w:r w:rsidRPr="00177DA2">
        <w:rPr>
          <w:rFonts w:ascii="Arial" w:hAnsi="Arial" w:cs="Arial"/>
          <w:sz w:val="22"/>
          <w:szCs w:val="22"/>
        </w:rPr>
        <w:t>.</w:t>
      </w:r>
      <w:proofErr w:type="gramEnd"/>
      <w:r w:rsidRPr="00177DA2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177DA2">
        <w:rPr>
          <w:rFonts w:ascii="Arial" w:hAnsi="Arial" w:cs="Arial"/>
          <w:sz w:val="22"/>
          <w:szCs w:val="22"/>
        </w:rPr>
        <w:t xml:space="preserve">On or </w:t>
      </w:r>
      <w:r w:rsidR="00235907">
        <w:rPr>
          <w:rFonts w:ascii="Arial" w:hAnsi="Arial" w:cs="Arial"/>
          <w:sz w:val="22"/>
          <w:szCs w:val="22"/>
        </w:rPr>
        <w:t xml:space="preserve">near </w:t>
      </w:r>
      <w:r w:rsidRPr="00177DA2">
        <w:rPr>
          <w:rFonts w:ascii="Arial" w:hAnsi="Arial" w:cs="Arial"/>
          <w:sz w:val="22"/>
          <w:szCs w:val="22"/>
        </w:rPr>
        <w:t>North Acres.</w:t>
      </w:r>
      <w:proofErr w:type="gramEnd"/>
    </w:p>
    <w:p w:rsidR="00103DEA" w:rsidRDefault="00103DEA" w:rsidP="00103DE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103DEA" w:rsidRDefault="00103DEA" w:rsidP="00103DEA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Flowton</w:t>
      </w:r>
    </w:p>
    <w:p w:rsidR="00103DEA" w:rsidRPr="003B0CF0" w:rsidRDefault="00103DEA" w:rsidP="00103DEA">
      <w:pPr>
        <w:jc w:val="center"/>
        <w:rPr>
          <w:rFonts w:ascii="Arial" w:hAnsi="Arial" w:cs="Arial"/>
          <w:b/>
          <w:sz w:val="22"/>
          <w:szCs w:val="22"/>
        </w:rPr>
      </w:pPr>
    </w:p>
    <w:p w:rsidR="00177DA2" w:rsidRDefault="00177DA2" w:rsidP="00177DA2">
      <w:pPr>
        <w:rPr>
          <w:rFonts w:ascii="Arial" w:hAnsi="Arial" w:cs="Arial"/>
          <w:b/>
          <w:szCs w:val="24"/>
          <w:u w:val="single"/>
        </w:rPr>
      </w:pPr>
      <w:proofErr w:type="gramStart"/>
      <w:r>
        <w:rPr>
          <w:rFonts w:ascii="Arial" w:hAnsi="Arial" w:cs="Arial"/>
          <w:b/>
          <w:szCs w:val="24"/>
          <w:u w:val="single"/>
        </w:rPr>
        <w:t>Violence</w:t>
      </w:r>
      <w:r w:rsidRPr="00177DA2">
        <w:rPr>
          <w:rFonts w:ascii="Arial" w:hAnsi="Arial" w:cs="Arial"/>
          <w:szCs w:val="24"/>
        </w:rPr>
        <w:t>.</w:t>
      </w:r>
      <w:proofErr w:type="gramEnd"/>
      <w:r w:rsidRPr="00177DA2">
        <w:rPr>
          <w:rFonts w:ascii="Arial" w:hAnsi="Arial" w:cs="Arial"/>
          <w:szCs w:val="24"/>
        </w:rPr>
        <w:t xml:space="preserve">  </w:t>
      </w:r>
      <w:proofErr w:type="gramStart"/>
      <w:r>
        <w:rPr>
          <w:rFonts w:ascii="Arial" w:hAnsi="Arial" w:cs="Arial"/>
          <w:szCs w:val="24"/>
        </w:rPr>
        <w:t>O</w:t>
      </w:r>
      <w:r w:rsidRPr="00177DA2">
        <w:rPr>
          <w:rFonts w:ascii="Arial" w:hAnsi="Arial" w:cs="Arial"/>
          <w:szCs w:val="24"/>
        </w:rPr>
        <w:t>n or near High Street</w:t>
      </w:r>
      <w:r>
        <w:rPr>
          <w:rFonts w:ascii="Arial" w:hAnsi="Arial" w:cs="Arial"/>
          <w:szCs w:val="24"/>
        </w:rPr>
        <w:t>.</w:t>
      </w:r>
      <w:proofErr w:type="gramEnd"/>
    </w:p>
    <w:p w:rsidR="00177DA2" w:rsidRDefault="00177DA2" w:rsidP="00103DEA">
      <w:pPr>
        <w:jc w:val="center"/>
        <w:rPr>
          <w:rFonts w:ascii="Arial" w:hAnsi="Arial" w:cs="Arial"/>
          <w:b/>
          <w:szCs w:val="24"/>
          <w:u w:val="single"/>
        </w:rPr>
      </w:pPr>
    </w:p>
    <w:p w:rsidR="00103DEA" w:rsidRDefault="00103DEA" w:rsidP="00103DEA">
      <w:pPr>
        <w:jc w:val="center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Stowmarket Area Crimes</w:t>
      </w:r>
    </w:p>
    <w:p w:rsidR="00103DEA" w:rsidRDefault="00103DEA" w:rsidP="00103DEA">
      <w:pPr>
        <w:jc w:val="center"/>
        <w:rPr>
          <w:rFonts w:ascii="Arial" w:hAnsi="Arial" w:cs="Arial"/>
          <w:szCs w:val="24"/>
        </w:rPr>
      </w:pPr>
    </w:p>
    <w:p w:rsidR="00103DEA" w:rsidRDefault="00103DEA" w:rsidP="00103DE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Total number of crimes reported for </w:t>
      </w:r>
      <w:r w:rsidR="00235907">
        <w:rPr>
          <w:rFonts w:ascii="Arial" w:hAnsi="Arial" w:cs="Arial"/>
          <w:szCs w:val="24"/>
        </w:rPr>
        <w:t xml:space="preserve">January </w:t>
      </w:r>
      <w:r>
        <w:rPr>
          <w:rFonts w:ascii="Arial" w:hAnsi="Arial" w:cs="Arial"/>
          <w:szCs w:val="24"/>
        </w:rPr>
        <w:t>was 2</w:t>
      </w:r>
      <w:r w:rsidR="00235907">
        <w:rPr>
          <w:rFonts w:ascii="Arial" w:hAnsi="Arial" w:cs="Arial"/>
          <w:szCs w:val="24"/>
        </w:rPr>
        <w:t>05</w:t>
      </w:r>
      <w:r>
        <w:rPr>
          <w:rFonts w:ascii="Arial" w:hAnsi="Arial" w:cs="Arial"/>
          <w:szCs w:val="24"/>
        </w:rPr>
        <w:t>.</w:t>
      </w:r>
      <w:bookmarkStart w:id="0" w:name="_GoBack"/>
      <w:bookmarkEnd w:id="0"/>
    </w:p>
    <w:p w:rsidR="00103DEA" w:rsidRDefault="00103DEA" w:rsidP="00103DE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Crime is still high in our area of Stowmarket there is still an increase in crime over the past 12 months</w:t>
      </w:r>
      <w:proofErr w:type="gramStart"/>
      <w:r w:rsidR="00235907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 </w:t>
      </w:r>
      <w:r w:rsidR="00235907">
        <w:rPr>
          <w:rFonts w:ascii="Arial" w:hAnsi="Arial" w:cs="Arial"/>
          <w:szCs w:val="24"/>
        </w:rPr>
        <w:t>although</w:t>
      </w:r>
      <w:proofErr w:type="gramEnd"/>
      <w:r w:rsidR="00235907">
        <w:rPr>
          <w:rFonts w:ascii="Arial" w:hAnsi="Arial" w:cs="Arial"/>
          <w:szCs w:val="24"/>
        </w:rPr>
        <w:t xml:space="preserve"> there was a slight drop in January of this year.</w:t>
      </w:r>
    </w:p>
    <w:p w:rsidR="00103DEA" w:rsidRDefault="00103DEA" w:rsidP="00103DE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The 4 most noted crimes this month were:-</w:t>
      </w:r>
    </w:p>
    <w:p w:rsidR="00103DEA" w:rsidRDefault="00103DEA" w:rsidP="00103DEA">
      <w:pPr>
        <w:rPr>
          <w:rFonts w:ascii="Arial" w:hAnsi="Arial" w:cs="Arial"/>
          <w:szCs w:val="24"/>
        </w:rPr>
      </w:pPr>
    </w:p>
    <w:p w:rsidR="00103DEA" w:rsidRDefault="00103DEA" w:rsidP="00103DEA">
      <w:pPr>
        <w:rPr>
          <w:rFonts w:ascii="Arial" w:hAnsi="Arial" w:cs="Arial"/>
        </w:rPr>
      </w:pPr>
      <w:proofErr w:type="gramStart"/>
      <w:r>
        <w:rPr>
          <w:rFonts w:ascii="Arial" w:hAnsi="Arial" w:cs="Arial"/>
          <w:szCs w:val="24"/>
          <w:u w:val="single"/>
        </w:rPr>
        <w:t>Violence</w:t>
      </w:r>
      <w:r>
        <w:rPr>
          <w:rFonts w:ascii="Arial" w:hAnsi="Arial" w:cs="Arial"/>
          <w:b/>
          <w:szCs w:val="24"/>
          <w:u w:val="single"/>
        </w:rPr>
        <w:t>.</w:t>
      </w:r>
      <w:proofErr w:type="gramEnd"/>
      <w:r>
        <w:rPr>
          <w:rFonts w:ascii="Arial" w:hAnsi="Arial" w:cs="Arial"/>
          <w:szCs w:val="24"/>
        </w:rPr>
        <w:t xml:space="preserve"> </w:t>
      </w:r>
      <w:r w:rsidR="00235907">
        <w:rPr>
          <w:rFonts w:ascii="Arial" w:hAnsi="Arial" w:cs="Arial"/>
          <w:szCs w:val="24"/>
        </w:rPr>
        <w:t>99</w:t>
      </w:r>
      <w:r>
        <w:rPr>
          <w:rFonts w:ascii="Arial" w:hAnsi="Arial" w:cs="Arial"/>
          <w:szCs w:val="24"/>
        </w:rPr>
        <w:t xml:space="preserve">.   </w:t>
      </w:r>
      <w:r>
        <w:rPr>
          <w:rFonts w:ascii="Arial" w:hAnsi="Arial" w:cs="Arial"/>
          <w:szCs w:val="24"/>
          <w:u w:val="single"/>
        </w:rPr>
        <w:t>Anti-Social-Behaviou</w:t>
      </w:r>
      <w:r>
        <w:rPr>
          <w:rFonts w:ascii="Arial" w:hAnsi="Arial" w:cs="Arial"/>
          <w:szCs w:val="24"/>
        </w:rPr>
        <w:t>r</w:t>
      </w:r>
      <w:r>
        <w:rPr>
          <w:rFonts w:ascii="Arial" w:hAnsi="Arial" w:cs="Arial"/>
          <w:b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="00235907">
        <w:rPr>
          <w:rFonts w:ascii="Arial" w:hAnsi="Arial" w:cs="Arial"/>
          <w:szCs w:val="24"/>
        </w:rPr>
        <w:t>30</w:t>
      </w:r>
      <w:r>
        <w:rPr>
          <w:rFonts w:ascii="Arial" w:hAnsi="Arial" w:cs="Arial"/>
          <w:szCs w:val="24"/>
        </w:rPr>
        <w:t xml:space="preserve">.   </w:t>
      </w:r>
      <w:r w:rsidR="003B0CF0">
        <w:rPr>
          <w:rFonts w:ascii="Arial" w:hAnsi="Arial" w:cs="Arial"/>
          <w:szCs w:val="24"/>
          <w:u w:val="single"/>
        </w:rPr>
        <w:t>Criminal Damage / Arson</w:t>
      </w:r>
      <w:r w:rsidR="003B0CF0">
        <w:rPr>
          <w:rFonts w:ascii="Arial" w:hAnsi="Arial" w:cs="Arial"/>
          <w:szCs w:val="24"/>
        </w:rPr>
        <w:t>. 2</w:t>
      </w:r>
      <w:r w:rsidR="00235907">
        <w:rPr>
          <w:rFonts w:ascii="Arial" w:hAnsi="Arial" w:cs="Arial"/>
          <w:szCs w:val="24"/>
        </w:rPr>
        <w:t>3</w:t>
      </w:r>
      <w:r w:rsidR="003B0CF0">
        <w:rPr>
          <w:rFonts w:ascii="Arial" w:hAnsi="Arial" w:cs="Arial"/>
          <w:szCs w:val="24"/>
        </w:rPr>
        <w:t xml:space="preserve">.   </w:t>
      </w:r>
      <w:r w:rsidR="003B0CF0" w:rsidRPr="003B0CF0">
        <w:rPr>
          <w:rFonts w:ascii="Arial" w:hAnsi="Arial" w:cs="Arial"/>
          <w:u w:val="single"/>
        </w:rPr>
        <w:t xml:space="preserve">Burglary </w:t>
      </w:r>
      <w:r w:rsidR="003B0CF0">
        <w:rPr>
          <w:rFonts w:ascii="Arial" w:hAnsi="Arial" w:cs="Arial"/>
        </w:rPr>
        <w:t>1</w:t>
      </w:r>
      <w:r w:rsidR="00235907">
        <w:rPr>
          <w:rFonts w:ascii="Arial" w:hAnsi="Arial" w:cs="Arial"/>
        </w:rPr>
        <w:t>4</w:t>
      </w:r>
      <w:r w:rsidR="003B0CF0">
        <w:rPr>
          <w:rFonts w:ascii="Arial" w:hAnsi="Arial" w:cs="Arial"/>
        </w:rPr>
        <w:t>.</w:t>
      </w:r>
    </w:p>
    <w:p w:rsidR="00103DEA" w:rsidRPr="003B0CF0" w:rsidRDefault="00103DEA" w:rsidP="00103DEA">
      <w:pPr>
        <w:rPr>
          <w:rFonts w:ascii="Arial" w:hAnsi="Arial" w:cs="Arial"/>
          <w:sz w:val="20"/>
        </w:rPr>
      </w:pPr>
    </w:p>
    <w:p w:rsidR="00103DEA" w:rsidRDefault="00103DEA" w:rsidP="00103DEA">
      <w:pPr>
        <w:rPr>
          <w:rFonts w:ascii="Arial" w:hAnsi="Arial" w:cs="Arial"/>
        </w:rPr>
      </w:pPr>
    </w:p>
    <w:p w:rsidR="00103DEA" w:rsidRDefault="00103DEA" w:rsidP="00103D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Kind regards</w:t>
      </w:r>
    </w:p>
    <w:p w:rsidR="00103DEA" w:rsidRPr="003B0CF0" w:rsidRDefault="00103DEA" w:rsidP="00103DEA">
      <w:pPr>
        <w:rPr>
          <w:rFonts w:ascii="Arial" w:hAnsi="Arial" w:cs="Arial"/>
          <w:sz w:val="20"/>
        </w:rPr>
      </w:pPr>
    </w:p>
    <w:p w:rsidR="00103DEA" w:rsidRPr="003B0CF0" w:rsidRDefault="00103DEA" w:rsidP="00103DEA">
      <w:pPr>
        <w:rPr>
          <w:rFonts w:ascii="Arial" w:hAnsi="Arial" w:cs="Arial"/>
          <w:sz w:val="20"/>
        </w:rPr>
      </w:pPr>
    </w:p>
    <w:p w:rsidR="00103DEA" w:rsidRDefault="00103DEA" w:rsidP="00103D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Colin C. Burrows</w:t>
      </w:r>
    </w:p>
    <w:p w:rsidR="00103DEA" w:rsidRDefault="00103DEA" w:rsidP="00103DEA">
      <w:pPr>
        <w:rPr>
          <w:rFonts w:ascii="Arial" w:hAnsi="Arial" w:cs="Arial"/>
        </w:rPr>
      </w:pPr>
      <w:r>
        <w:rPr>
          <w:rFonts w:ascii="Arial" w:hAnsi="Arial" w:cs="Arial"/>
        </w:rPr>
        <w:t>Neighbourhood Watch</w:t>
      </w:r>
    </w:p>
    <w:p w:rsidR="00103DEA" w:rsidRDefault="00897596" w:rsidP="00103DEA">
      <w:pPr>
        <w:rPr>
          <w:rFonts w:ascii="Arial" w:hAnsi="Arial" w:cs="Arial"/>
        </w:rPr>
      </w:pPr>
      <w:r>
        <w:rPr>
          <w:szCs w:val="24"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59.1pt;margin-top:10.45pt;width:93.6pt;height:55.3pt;z-index:251660800" wrapcoords="-173 0 -173 21308 21600 21308 21600 0 -173 0" o:allowincell="f">
            <v:imagedata r:id="rId9" o:title="" gain="74473f"/>
          </v:shape>
          <o:OLEObject Type="Embed" ProgID="MS_ClipArt_Gallery.2" ShapeID="_x0000_s1026" DrawAspect="Content" ObjectID="_1676030349" r:id="rId10"/>
        </w:pict>
      </w:r>
      <w:r w:rsidR="00103DEA">
        <w:rPr>
          <w:rFonts w:ascii="Arial" w:hAnsi="Arial" w:cs="Arial"/>
        </w:rPr>
        <w:t xml:space="preserve">        Co-ordinator</w:t>
      </w:r>
    </w:p>
    <w:p w:rsidR="00103DEA" w:rsidRDefault="00103DEA" w:rsidP="00103DEA">
      <w:pPr>
        <w:rPr>
          <w:rFonts w:ascii="Arial" w:hAnsi="Arial" w:cs="Arial"/>
          <w:szCs w:val="24"/>
        </w:rPr>
      </w:pPr>
      <w:r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szCs w:val="24"/>
        </w:rPr>
        <w:t xml:space="preserve">   Somersham</w:t>
      </w:r>
    </w:p>
    <w:p w:rsidR="00103DEA" w:rsidRDefault="00103DEA" w:rsidP="00103DEA">
      <w:pPr>
        <w:jc w:val="center"/>
        <w:rPr>
          <w:rFonts w:ascii="Arial" w:hAnsi="Arial" w:cs="Arial"/>
          <w:b/>
          <w:szCs w:val="24"/>
          <w:u w:val="single"/>
        </w:rPr>
      </w:pPr>
    </w:p>
    <w:p w:rsidR="006D5385" w:rsidRDefault="00103DEA" w:rsidP="00A75505">
      <w:pPr>
        <w:rPr>
          <w:rFonts w:ascii="Arial" w:hAnsi="Arial" w:cs="Arial"/>
          <w:szCs w:val="24"/>
        </w:rPr>
      </w:pPr>
      <w:r>
        <w:rPr>
          <w:rFonts w:ascii="Arial" w:hAnsi="Arial" w:cs="Arial"/>
          <w:i/>
          <w:sz w:val="18"/>
          <w:szCs w:val="18"/>
        </w:rPr>
        <w:t xml:space="preserve">Crime information provided by Police </w:t>
      </w:r>
      <w:proofErr w:type="spellStart"/>
      <w:r>
        <w:rPr>
          <w:rFonts w:ascii="Arial" w:hAnsi="Arial" w:cs="Arial"/>
          <w:i/>
          <w:sz w:val="18"/>
          <w:szCs w:val="18"/>
        </w:rPr>
        <w:t>Uk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</w:t>
      </w:r>
      <w:r w:rsidR="003B0CF0">
        <w:rPr>
          <w:rFonts w:ascii="Arial" w:hAnsi="Arial" w:cs="Arial"/>
          <w:i/>
          <w:sz w:val="18"/>
          <w:szCs w:val="18"/>
        </w:rPr>
        <w:t>2</w:t>
      </w:r>
      <w:r w:rsidR="00235907">
        <w:rPr>
          <w:rFonts w:ascii="Arial" w:hAnsi="Arial" w:cs="Arial"/>
          <w:i/>
          <w:sz w:val="18"/>
          <w:szCs w:val="18"/>
        </w:rPr>
        <w:t>5</w:t>
      </w:r>
      <w:r w:rsidR="003B0CF0" w:rsidRPr="003B0CF0">
        <w:rPr>
          <w:rFonts w:ascii="Arial" w:hAnsi="Arial" w:cs="Arial"/>
          <w:i/>
          <w:sz w:val="18"/>
          <w:szCs w:val="18"/>
          <w:vertAlign w:val="superscript"/>
        </w:rPr>
        <w:t>th</w:t>
      </w:r>
      <w:r w:rsidR="003B0CF0">
        <w:rPr>
          <w:rFonts w:ascii="Arial" w:hAnsi="Arial" w:cs="Arial"/>
          <w:i/>
          <w:sz w:val="18"/>
          <w:szCs w:val="18"/>
        </w:rPr>
        <w:t xml:space="preserve"> </w:t>
      </w:r>
      <w:r w:rsidR="00235907">
        <w:rPr>
          <w:rFonts w:ascii="Arial" w:hAnsi="Arial" w:cs="Arial"/>
          <w:i/>
          <w:sz w:val="18"/>
          <w:szCs w:val="18"/>
        </w:rPr>
        <w:t xml:space="preserve">Feb </w:t>
      </w:r>
      <w:r>
        <w:rPr>
          <w:rFonts w:ascii="Arial" w:hAnsi="Arial" w:cs="Arial"/>
          <w:i/>
          <w:sz w:val="18"/>
          <w:szCs w:val="18"/>
        </w:rPr>
        <w:t>.202</w:t>
      </w:r>
      <w:r w:rsidR="001E6076">
        <w:rPr>
          <w:rFonts w:ascii="Arial" w:hAnsi="Arial" w:cs="Arial"/>
          <w:i/>
          <w:sz w:val="18"/>
          <w:szCs w:val="18"/>
        </w:rPr>
        <w:t>1</w:t>
      </w:r>
      <w:r>
        <w:rPr>
          <w:rFonts w:ascii="Arial" w:hAnsi="Arial" w:cs="Arial"/>
          <w:i/>
          <w:sz w:val="18"/>
          <w:szCs w:val="18"/>
        </w:rPr>
        <w:t xml:space="preserve"> for </w:t>
      </w:r>
      <w:r>
        <w:rPr>
          <w:rFonts w:ascii="Arial" w:hAnsi="Arial" w:cs="Arial"/>
          <w:i/>
          <w:szCs w:val="24"/>
        </w:rPr>
        <w:t>Neighbourhood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Cs w:val="24"/>
        </w:rPr>
        <w:t>Watch</w:t>
      </w:r>
    </w:p>
    <w:p w:rsidR="006D5385" w:rsidRDefault="00B4018D" w:rsidP="00B4018D">
      <w:pPr>
        <w:rPr>
          <w:rFonts w:ascii="Arial" w:hAnsi="Arial" w:cs="Arial"/>
          <w:szCs w:val="24"/>
        </w:rPr>
      </w:pPr>
      <w:r>
        <w:rPr>
          <w:rFonts w:ascii="Arial" w:hAnsi="Arial" w:cs="Arial"/>
          <w:i/>
          <w:sz w:val="18"/>
          <w:szCs w:val="18"/>
        </w:rPr>
        <w:t xml:space="preserve">     </w:t>
      </w:r>
    </w:p>
    <w:sectPr w:rsidR="006D5385" w:rsidSect="00EE3FF2">
      <w:pgSz w:w="11906" w:h="16838" w:code="9"/>
      <w:pgMar w:top="1134" w:right="1133" w:bottom="284" w:left="1247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5D49"/>
    <w:multiLevelType w:val="hybridMultilevel"/>
    <w:tmpl w:val="F7D8B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55A51"/>
    <w:multiLevelType w:val="hybridMultilevel"/>
    <w:tmpl w:val="DC321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E12F4"/>
    <w:multiLevelType w:val="hybridMultilevel"/>
    <w:tmpl w:val="BE507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596732"/>
    <w:multiLevelType w:val="hybridMultilevel"/>
    <w:tmpl w:val="467086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1C15DDC"/>
    <w:multiLevelType w:val="hybridMultilevel"/>
    <w:tmpl w:val="8CC6F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46082B"/>
    <w:multiLevelType w:val="hybridMultilevel"/>
    <w:tmpl w:val="3496C6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4617933"/>
    <w:multiLevelType w:val="hybridMultilevel"/>
    <w:tmpl w:val="CFC44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911BE4"/>
    <w:multiLevelType w:val="hybridMultilevel"/>
    <w:tmpl w:val="3C423B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7DD5FFA"/>
    <w:multiLevelType w:val="hybridMultilevel"/>
    <w:tmpl w:val="B10C8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F9211F"/>
    <w:multiLevelType w:val="hybridMultilevel"/>
    <w:tmpl w:val="A1224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FD0071"/>
    <w:multiLevelType w:val="hybridMultilevel"/>
    <w:tmpl w:val="29340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C45B4A"/>
    <w:multiLevelType w:val="hybridMultilevel"/>
    <w:tmpl w:val="C8447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306A55"/>
    <w:multiLevelType w:val="hybridMultilevel"/>
    <w:tmpl w:val="3B267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240E23"/>
    <w:multiLevelType w:val="hybridMultilevel"/>
    <w:tmpl w:val="A43AC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DD3989"/>
    <w:multiLevelType w:val="hybridMultilevel"/>
    <w:tmpl w:val="BA42F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63326C"/>
    <w:multiLevelType w:val="hybridMultilevel"/>
    <w:tmpl w:val="60842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1A112E"/>
    <w:multiLevelType w:val="hybridMultilevel"/>
    <w:tmpl w:val="E6562A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73B6C5C"/>
    <w:multiLevelType w:val="hybridMultilevel"/>
    <w:tmpl w:val="8B049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7152BB"/>
    <w:multiLevelType w:val="hybridMultilevel"/>
    <w:tmpl w:val="4C5A6DA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11"/>
  </w:num>
  <w:num w:numId="3">
    <w:abstractNumId w:val="15"/>
  </w:num>
  <w:num w:numId="4">
    <w:abstractNumId w:val="9"/>
  </w:num>
  <w:num w:numId="5">
    <w:abstractNumId w:val="4"/>
  </w:num>
  <w:num w:numId="6">
    <w:abstractNumId w:val="16"/>
  </w:num>
  <w:num w:numId="7">
    <w:abstractNumId w:val="3"/>
  </w:num>
  <w:num w:numId="8">
    <w:abstractNumId w:val="5"/>
  </w:num>
  <w:num w:numId="9">
    <w:abstractNumId w:val="7"/>
  </w:num>
  <w:num w:numId="10">
    <w:abstractNumId w:val="6"/>
  </w:num>
  <w:num w:numId="11">
    <w:abstractNumId w:val="12"/>
  </w:num>
  <w:num w:numId="12">
    <w:abstractNumId w:val="10"/>
  </w:num>
  <w:num w:numId="13">
    <w:abstractNumId w:val="8"/>
  </w:num>
  <w:num w:numId="14">
    <w:abstractNumId w:val="14"/>
  </w:num>
  <w:num w:numId="15">
    <w:abstractNumId w:val="0"/>
  </w:num>
  <w:num w:numId="16">
    <w:abstractNumId w:val="13"/>
  </w:num>
  <w:num w:numId="17">
    <w:abstractNumId w:val="13"/>
  </w:num>
  <w:num w:numId="18">
    <w:abstractNumId w:val="1"/>
  </w:num>
  <w:num w:numId="19">
    <w:abstractNumId w:val="18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documentProtection w:edit="readOnly" w:enforcement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54D"/>
    <w:rsid w:val="00026014"/>
    <w:rsid w:val="00032EC7"/>
    <w:rsid w:val="00052F67"/>
    <w:rsid w:val="00060500"/>
    <w:rsid w:val="0006583D"/>
    <w:rsid w:val="000737A4"/>
    <w:rsid w:val="000739D3"/>
    <w:rsid w:val="0008134E"/>
    <w:rsid w:val="000866DF"/>
    <w:rsid w:val="000B72DC"/>
    <w:rsid w:val="000D1796"/>
    <w:rsid w:val="000E3A14"/>
    <w:rsid w:val="000E78A7"/>
    <w:rsid w:val="000E7B54"/>
    <w:rsid w:val="000F6711"/>
    <w:rsid w:val="000F73A3"/>
    <w:rsid w:val="00103DEA"/>
    <w:rsid w:val="00106D26"/>
    <w:rsid w:val="00177DA2"/>
    <w:rsid w:val="00194798"/>
    <w:rsid w:val="001A6420"/>
    <w:rsid w:val="001B7220"/>
    <w:rsid w:val="001C43B9"/>
    <w:rsid w:val="001C4F5E"/>
    <w:rsid w:val="001E6076"/>
    <w:rsid w:val="001E7FF7"/>
    <w:rsid w:val="002066B9"/>
    <w:rsid w:val="00235907"/>
    <w:rsid w:val="00236167"/>
    <w:rsid w:val="00237B20"/>
    <w:rsid w:val="0024006F"/>
    <w:rsid w:val="00252E6D"/>
    <w:rsid w:val="00262DC8"/>
    <w:rsid w:val="00272D27"/>
    <w:rsid w:val="0028615B"/>
    <w:rsid w:val="002C1FB7"/>
    <w:rsid w:val="002D6DAE"/>
    <w:rsid w:val="002E2C35"/>
    <w:rsid w:val="002F0F5F"/>
    <w:rsid w:val="002F312B"/>
    <w:rsid w:val="0031288C"/>
    <w:rsid w:val="003167D7"/>
    <w:rsid w:val="003211D3"/>
    <w:rsid w:val="00322654"/>
    <w:rsid w:val="00341C83"/>
    <w:rsid w:val="00347DA3"/>
    <w:rsid w:val="00383B50"/>
    <w:rsid w:val="00397963"/>
    <w:rsid w:val="003B0C5F"/>
    <w:rsid w:val="003B0CF0"/>
    <w:rsid w:val="003B0ED4"/>
    <w:rsid w:val="003B64DF"/>
    <w:rsid w:val="003B74A0"/>
    <w:rsid w:val="003D3C25"/>
    <w:rsid w:val="003D3DD6"/>
    <w:rsid w:val="003D4323"/>
    <w:rsid w:val="003E4207"/>
    <w:rsid w:val="003E52C6"/>
    <w:rsid w:val="00413F1E"/>
    <w:rsid w:val="00426B08"/>
    <w:rsid w:val="00433313"/>
    <w:rsid w:val="00447786"/>
    <w:rsid w:val="0048172B"/>
    <w:rsid w:val="004C2E80"/>
    <w:rsid w:val="004C5457"/>
    <w:rsid w:val="004D5D37"/>
    <w:rsid w:val="004E1B5F"/>
    <w:rsid w:val="004F6F21"/>
    <w:rsid w:val="005074AD"/>
    <w:rsid w:val="00507E41"/>
    <w:rsid w:val="00513E53"/>
    <w:rsid w:val="00524DD6"/>
    <w:rsid w:val="00536878"/>
    <w:rsid w:val="00543B31"/>
    <w:rsid w:val="00545516"/>
    <w:rsid w:val="005525D0"/>
    <w:rsid w:val="0057398A"/>
    <w:rsid w:val="00577B57"/>
    <w:rsid w:val="005A01BA"/>
    <w:rsid w:val="005A4A26"/>
    <w:rsid w:val="005B03BB"/>
    <w:rsid w:val="005C7454"/>
    <w:rsid w:val="00613E2B"/>
    <w:rsid w:val="006227AE"/>
    <w:rsid w:val="0063154D"/>
    <w:rsid w:val="006321C5"/>
    <w:rsid w:val="006369B9"/>
    <w:rsid w:val="00636E44"/>
    <w:rsid w:val="00663C89"/>
    <w:rsid w:val="006654FC"/>
    <w:rsid w:val="0066796D"/>
    <w:rsid w:val="00670603"/>
    <w:rsid w:val="00674E96"/>
    <w:rsid w:val="00676303"/>
    <w:rsid w:val="00691CD5"/>
    <w:rsid w:val="006942F3"/>
    <w:rsid w:val="006A54C0"/>
    <w:rsid w:val="006B1F88"/>
    <w:rsid w:val="006B3A01"/>
    <w:rsid w:val="006B67F1"/>
    <w:rsid w:val="006B71AB"/>
    <w:rsid w:val="006C6448"/>
    <w:rsid w:val="006D0A19"/>
    <w:rsid w:val="006D5385"/>
    <w:rsid w:val="006F21C6"/>
    <w:rsid w:val="00710612"/>
    <w:rsid w:val="007320DD"/>
    <w:rsid w:val="00745746"/>
    <w:rsid w:val="00756EEC"/>
    <w:rsid w:val="007A6C36"/>
    <w:rsid w:val="007A7EB7"/>
    <w:rsid w:val="007B39B2"/>
    <w:rsid w:val="007B3FB2"/>
    <w:rsid w:val="007D3232"/>
    <w:rsid w:val="007E0297"/>
    <w:rsid w:val="008126DC"/>
    <w:rsid w:val="008300F3"/>
    <w:rsid w:val="008335B2"/>
    <w:rsid w:val="0083430B"/>
    <w:rsid w:val="00836691"/>
    <w:rsid w:val="00845F18"/>
    <w:rsid w:val="00847F0A"/>
    <w:rsid w:val="00882A49"/>
    <w:rsid w:val="00897596"/>
    <w:rsid w:val="008A2B9E"/>
    <w:rsid w:val="009030FE"/>
    <w:rsid w:val="009040B9"/>
    <w:rsid w:val="00905427"/>
    <w:rsid w:val="009263A2"/>
    <w:rsid w:val="0093262F"/>
    <w:rsid w:val="009344E5"/>
    <w:rsid w:val="00946381"/>
    <w:rsid w:val="009728A0"/>
    <w:rsid w:val="00984B8A"/>
    <w:rsid w:val="00992AB7"/>
    <w:rsid w:val="009E0EA9"/>
    <w:rsid w:val="009E5ED4"/>
    <w:rsid w:val="00A10F7E"/>
    <w:rsid w:val="00A35F52"/>
    <w:rsid w:val="00A43650"/>
    <w:rsid w:val="00A5336E"/>
    <w:rsid w:val="00A75505"/>
    <w:rsid w:val="00A77ED7"/>
    <w:rsid w:val="00AA5119"/>
    <w:rsid w:val="00AE3083"/>
    <w:rsid w:val="00B03E90"/>
    <w:rsid w:val="00B044CF"/>
    <w:rsid w:val="00B1568F"/>
    <w:rsid w:val="00B15E37"/>
    <w:rsid w:val="00B20910"/>
    <w:rsid w:val="00B23188"/>
    <w:rsid w:val="00B24973"/>
    <w:rsid w:val="00B4018D"/>
    <w:rsid w:val="00B4290D"/>
    <w:rsid w:val="00B51AB6"/>
    <w:rsid w:val="00B61240"/>
    <w:rsid w:val="00B730E0"/>
    <w:rsid w:val="00B74DD8"/>
    <w:rsid w:val="00B858D4"/>
    <w:rsid w:val="00B9259B"/>
    <w:rsid w:val="00B968ED"/>
    <w:rsid w:val="00BA4B56"/>
    <w:rsid w:val="00BB0A45"/>
    <w:rsid w:val="00BC6434"/>
    <w:rsid w:val="00BD2FB8"/>
    <w:rsid w:val="00BF601D"/>
    <w:rsid w:val="00C12637"/>
    <w:rsid w:val="00C57018"/>
    <w:rsid w:val="00C57CD7"/>
    <w:rsid w:val="00C740D9"/>
    <w:rsid w:val="00C83957"/>
    <w:rsid w:val="00C97164"/>
    <w:rsid w:val="00CA16BF"/>
    <w:rsid w:val="00CA713E"/>
    <w:rsid w:val="00CC6F3B"/>
    <w:rsid w:val="00CE6F65"/>
    <w:rsid w:val="00CF6E51"/>
    <w:rsid w:val="00D226AA"/>
    <w:rsid w:val="00D47084"/>
    <w:rsid w:val="00D80419"/>
    <w:rsid w:val="00D80BF1"/>
    <w:rsid w:val="00DA3F54"/>
    <w:rsid w:val="00DB7D34"/>
    <w:rsid w:val="00DC3164"/>
    <w:rsid w:val="00DE7C89"/>
    <w:rsid w:val="00DF17E8"/>
    <w:rsid w:val="00E021FE"/>
    <w:rsid w:val="00E06C2A"/>
    <w:rsid w:val="00E079B2"/>
    <w:rsid w:val="00E1105D"/>
    <w:rsid w:val="00E239B2"/>
    <w:rsid w:val="00E41412"/>
    <w:rsid w:val="00E56435"/>
    <w:rsid w:val="00E731D2"/>
    <w:rsid w:val="00E8083F"/>
    <w:rsid w:val="00E81B21"/>
    <w:rsid w:val="00E820D4"/>
    <w:rsid w:val="00E8275D"/>
    <w:rsid w:val="00E919B9"/>
    <w:rsid w:val="00EA262C"/>
    <w:rsid w:val="00EC5F1A"/>
    <w:rsid w:val="00EE3FF2"/>
    <w:rsid w:val="00EF67A3"/>
    <w:rsid w:val="00F01265"/>
    <w:rsid w:val="00F025CE"/>
    <w:rsid w:val="00F1237A"/>
    <w:rsid w:val="00F236D8"/>
    <w:rsid w:val="00F47798"/>
    <w:rsid w:val="00F520D9"/>
    <w:rsid w:val="00F607AE"/>
    <w:rsid w:val="00F83E49"/>
    <w:rsid w:val="00FA208A"/>
    <w:rsid w:val="00FA7784"/>
    <w:rsid w:val="00FB6A59"/>
    <w:rsid w:val="00FB7938"/>
    <w:rsid w:val="00FC6EE0"/>
    <w:rsid w:val="00FE189D"/>
    <w:rsid w:val="00FE6E0B"/>
    <w:rsid w:val="00FF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B21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8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68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878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B21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8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68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878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PC%20D\New%20twin%20header%20footer\Neighbourhood%20Watch%20CR%20Hea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FFEC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7F635-6FB5-426C-B0A6-8155BA13F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Neighbourhood Watch CR Header</Template>
  <TotalTime>1342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Username</cp:lastModifiedBy>
  <cp:revision>288</cp:revision>
  <cp:lastPrinted>2020-11-03T09:40:00Z</cp:lastPrinted>
  <dcterms:created xsi:type="dcterms:W3CDTF">2017-05-27T20:12:00Z</dcterms:created>
  <dcterms:modified xsi:type="dcterms:W3CDTF">2021-02-28T15:13:00Z</dcterms:modified>
</cp:coreProperties>
</file>